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79" w:rsidRDefault="00087972" w:rsidP="007D7679">
      <w:pPr>
        <w:rPr>
          <w:noProof/>
          <w:lang w:eastAsia="en-GB"/>
        </w:rPr>
      </w:pPr>
      <w:r>
        <w:t xml:space="preserve">                                                  </w:t>
      </w:r>
    </w:p>
    <w:p w:rsidR="007D7679" w:rsidRDefault="007D7679" w:rsidP="00932A1B">
      <w:pPr>
        <w:jc w:val="center"/>
        <w:rPr>
          <w:noProof/>
          <w:lang w:eastAsia="en-GB"/>
        </w:rPr>
      </w:pPr>
    </w:p>
    <w:p w:rsidR="007D7679" w:rsidRPr="007D7679" w:rsidRDefault="007D7679" w:rsidP="007D76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96"/>
          <w:szCs w:val="20"/>
        </w:rPr>
      </w:pPr>
      <w:r w:rsidRPr="007D7679">
        <w:rPr>
          <w:rFonts w:ascii="Arial" w:eastAsia="Times New Roman" w:hAnsi="Arial" w:cs="Arial"/>
          <w:color w:val="000000"/>
          <w:sz w:val="96"/>
          <w:szCs w:val="20"/>
        </w:rPr>
        <w:t>M</w:t>
      </w:r>
      <w:r>
        <w:rPr>
          <w:rFonts w:ascii="Arial" w:eastAsia="Times New Roman" w:hAnsi="Arial" w:cs="Arial"/>
          <w:color w:val="000000"/>
          <w:sz w:val="96"/>
          <w:szCs w:val="20"/>
        </w:rPr>
        <w:t>y life story</w:t>
      </w:r>
    </w:p>
    <w:p w:rsidR="007D7679" w:rsidRPr="007D7679" w:rsidRDefault="007D7679" w:rsidP="007D76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D7679" w:rsidRPr="007D7679" w:rsidRDefault="007D7679" w:rsidP="007D76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7D7679">
        <w:rPr>
          <w:rFonts w:ascii="Arial" w:eastAsia="Times New Roman" w:hAnsi="Arial" w:cs="Arial"/>
          <w:color w:val="000000"/>
          <w:sz w:val="40"/>
          <w:szCs w:val="40"/>
        </w:rPr>
        <w:t>(Past present and future)</w:t>
      </w:r>
    </w:p>
    <w:p w:rsidR="007D7679" w:rsidRPr="007D7679" w:rsidRDefault="007D7679" w:rsidP="007D7679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20"/>
        </w:rPr>
      </w:pPr>
    </w:p>
    <w:p w:rsidR="007D7679" w:rsidRPr="007D7679" w:rsidRDefault="007D7679" w:rsidP="007D76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20"/>
        </w:rPr>
      </w:pPr>
    </w:p>
    <w:p w:rsidR="007D7679" w:rsidRPr="007D7679" w:rsidRDefault="007D7679" w:rsidP="007D76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0"/>
        </w:rPr>
      </w:pPr>
    </w:p>
    <w:p w:rsidR="007D7679" w:rsidRPr="007D7679" w:rsidRDefault="007D7679" w:rsidP="007D76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0"/>
        </w:rPr>
      </w:pPr>
    </w:p>
    <w:p w:rsidR="007D7679" w:rsidRPr="007D7679" w:rsidRDefault="007D7679" w:rsidP="007D76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0"/>
        </w:rPr>
      </w:pPr>
      <w:r w:rsidRPr="007D7679">
        <w:rPr>
          <w:rFonts w:ascii="Arial" w:eastAsia="Times New Roman" w:hAnsi="Arial" w:cs="Arial"/>
          <w:color w:val="000000"/>
          <w:sz w:val="32"/>
          <w:szCs w:val="20"/>
        </w:rPr>
        <w:t xml:space="preserve">Insert </w:t>
      </w:r>
      <w:r>
        <w:rPr>
          <w:rFonts w:ascii="Arial" w:eastAsia="Times New Roman" w:hAnsi="Arial" w:cs="Arial"/>
          <w:color w:val="000000"/>
          <w:sz w:val="32"/>
          <w:szCs w:val="20"/>
        </w:rPr>
        <w:t>your</w:t>
      </w:r>
      <w:r w:rsidRPr="007D7679">
        <w:rPr>
          <w:rFonts w:ascii="Arial" w:eastAsia="Times New Roman" w:hAnsi="Arial" w:cs="Arial"/>
          <w:color w:val="000000"/>
          <w:sz w:val="32"/>
          <w:szCs w:val="20"/>
        </w:rPr>
        <w:t xml:space="preserve"> </w:t>
      </w:r>
      <w:r w:rsidRPr="007D7679">
        <w:rPr>
          <w:rFonts w:ascii="Arial" w:eastAsia="Times New Roman" w:hAnsi="Arial" w:cs="Arial"/>
          <w:b/>
          <w:color w:val="000000"/>
          <w:sz w:val="32"/>
          <w:szCs w:val="20"/>
        </w:rPr>
        <w:t>photo</w:t>
      </w:r>
      <w:r>
        <w:rPr>
          <w:rFonts w:ascii="Arial" w:eastAsia="Times New Roman" w:hAnsi="Arial" w:cs="Arial"/>
          <w:color w:val="000000"/>
          <w:sz w:val="32"/>
          <w:szCs w:val="20"/>
        </w:rPr>
        <w:t xml:space="preserve"> here</w:t>
      </w:r>
      <w:r w:rsidRPr="007D7679">
        <w:rPr>
          <w:rFonts w:ascii="Arial" w:eastAsia="Times New Roman" w:hAnsi="Arial" w:cs="Arial"/>
          <w:color w:val="000000"/>
          <w:sz w:val="32"/>
          <w:szCs w:val="20"/>
        </w:rPr>
        <w:t>.</w:t>
      </w:r>
    </w:p>
    <w:p w:rsidR="007D7679" w:rsidRDefault="007D7679" w:rsidP="00932A1B">
      <w:pPr>
        <w:jc w:val="center"/>
        <w:rPr>
          <w:noProof/>
          <w:lang w:eastAsia="en-GB"/>
        </w:rPr>
      </w:pPr>
    </w:p>
    <w:p w:rsidR="007D7679" w:rsidRDefault="007D7679" w:rsidP="00932A1B">
      <w:pPr>
        <w:jc w:val="center"/>
        <w:rPr>
          <w:noProof/>
          <w:lang w:eastAsia="en-GB"/>
        </w:rPr>
      </w:pPr>
    </w:p>
    <w:p w:rsidR="007D7679" w:rsidRDefault="007D7679" w:rsidP="00932A1B">
      <w:pPr>
        <w:jc w:val="center"/>
        <w:rPr>
          <w:noProof/>
          <w:lang w:eastAsia="en-GB"/>
        </w:rPr>
      </w:pPr>
    </w:p>
    <w:p w:rsidR="007D7679" w:rsidRDefault="007D7679" w:rsidP="007D7679">
      <w:pPr>
        <w:rPr>
          <w:noProof/>
          <w:lang w:eastAsia="en-GB"/>
        </w:rPr>
      </w:pPr>
    </w:p>
    <w:p w:rsidR="007D7679" w:rsidRDefault="007D7679" w:rsidP="00932A1B">
      <w:pPr>
        <w:jc w:val="center"/>
        <w:rPr>
          <w:noProof/>
          <w:lang w:eastAsia="en-GB"/>
        </w:rPr>
      </w:pPr>
    </w:p>
    <w:p w:rsidR="007D7679" w:rsidRDefault="007D7679" w:rsidP="00932A1B">
      <w:pPr>
        <w:jc w:val="center"/>
        <w:rPr>
          <w:noProof/>
          <w:lang w:eastAsia="en-GB"/>
        </w:rPr>
      </w:pPr>
    </w:p>
    <w:p w:rsidR="007D7679" w:rsidRDefault="007D7679" w:rsidP="00932A1B">
      <w:pPr>
        <w:jc w:val="center"/>
        <w:rPr>
          <w:noProof/>
          <w:lang w:eastAsia="en-GB"/>
        </w:rPr>
      </w:pPr>
    </w:p>
    <w:p w:rsidR="007D7679" w:rsidRDefault="007D7679" w:rsidP="00932A1B">
      <w:pPr>
        <w:jc w:val="center"/>
        <w:rPr>
          <w:noProof/>
          <w:lang w:eastAsia="en-GB"/>
        </w:rPr>
      </w:pPr>
    </w:p>
    <w:p w:rsidR="007D7679" w:rsidRDefault="007D7679" w:rsidP="00932A1B">
      <w:pPr>
        <w:jc w:val="center"/>
        <w:rPr>
          <w:noProof/>
          <w:lang w:eastAsia="en-GB"/>
        </w:rPr>
      </w:pPr>
    </w:p>
    <w:p w:rsidR="007D7679" w:rsidRDefault="007D7679" w:rsidP="00932A1B">
      <w:pPr>
        <w:jc w:val="center"/>
        <w:rPr>
          <w:noProof/>
          <w:lang w:eastAsia="en-GB"/>
        </w:rPr>
      </w:pPr>
    </w:p>
    <w:p w:rsidR="007D7679" w:rsidRDefault="00F215B4" w:rsidP="00932A1B">
      <w:pPr>
        <w:jc w:val="center"/>
        <w:rPr>
          <w:noProof/>
          <w:lang w:eastAsia="en-GB"/>
        </w:rPr>
      </w:pPr>
      <w:r w:rsidRPr="00F215B4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21F92" wp14:editId="34E1EBE5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623560" cy="2464435"/>
                <wp:effectExtent l="57150" t="57150" r="72390" b="69215"/>
                <wp:wrapTight wrapText="bothSides">
                  <wp:wrapPolygon edited="0">
                    <wp:start x="-220" y="-501"/>
                    <wp:lineTo x="-220" y="22040"/>
                    <wp:lineTo x="21805" y="22040"/>
                    <wp:lineTo x="21805" y="-501"/>
                    <wp:lineTo x="-220" y="-501"/>
                  </wp:wrapPolygon>
                </wp:wrapTight>
                <wp:docPr id="1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46443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27000" cmpd="dbl" algn="ctr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7679" w:rsidRDefault="007D7679" w:rsidP="007D7679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7D767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3CAE77" wp14:editId="25FDBF9B">
                                  <wp:extent cx="974090" cy="874395"/>
                                  <wp:effectExtent l="0" t="0" r="0" b="1905"/>
                                  <wp:docPr id="176" name="Picture 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949" cy="8886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7679" w:rsidRPr="007D7679" w:rsidRDefault="007D7679" w:rsidP="007D7679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7D7679">
                              <w:rPr>
                                <w:rFonts w:ascii="Arial" w:hAnsi="Arial" w:cs="Arial"/>
                                <w:sz w:val="32"/>
                              </w:rPr>
                              <w:t>My name is:</w:t>
                            </w:r>
                            <w:r w:rsidRPr="007D7679">
                              <w:rPr>
                                <w:rFonts w:ascii="Arial" w:hAnsi="Arial" w:cs="Arial"/>
                                <w:sz w:val="32"/>
                              </w:rPr>
                              <w:tab/>
                            </w:r>
                            <w:r w:rsidRPr="007D7679">
                              <w:rPr>
                                <w:rFonts w:ascii="Arial" w:hAnsi="Arial" w:cs="Arial"/>
                                <w:sz w:val="32"/>
                              </w:rPr>
                              <w:tab/>
                            </w:r>
                            <w:r w:rsidRPr="007D7679">
                              <w:rPr>
                                <w:rFonts w:ascii="Arial" w:hAnsi="Arial" w:cs="Arial"/>
                                <w:sz w:val="32"/>
                              </w:rPr>
                              <w:tab/>
                              <w:t xml:space="preserve"> </w:t>
                            </w:r>
                          </w:p>
                          <w:p w:rsidR="007D7679" w:rsidRPr="007D7679" w:rsidRDefault="007D7679" w:rsidP="007D7679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7D7679" w:rsidRPr="007D7679" w:rsidRDefault="007D7679" w:rsidP="007D7679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7D7679">
                              <w:rPr>
                                <w:rFonts w:ascii="Arial" w:hAnsi="Arial" w:cs="Arial"/>
                                <w:sz w:val="32"/>
                              </w:rPr>
                              <w:t xml:space="preserve">I like to be called: </w:t>
                            </w:r>
                          </w:p>
                          <w:p w:rsidR="007D7679" w:rsidRDefault="007D7679" w:rsidP="007D7679">
                            <w:pPr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left:0;text-align:left;margin-left:0;margin-top:7.5pt;width:442.8pt;height:19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bS/AIAAEIGAAAOAAAAZHJzL2Uyb0RvYy54bWysVF1v0zAUfUfiP1h+79K0adpVS6c2bRHS&#10;+JA2xLMbO42FYwfbbTIQ/51rO+0KA4QQihT5XtvH536ce3Pb1QIdmTZcyQzHV0OMmCwU5XKf4Q8P&#10;28EMI2OJpEQoyTL8yAy+Xbx8cdM2czZSlRKUaQQg0szbJsOVtc08ikxRsZqYK9UwCZul0jWxYOp9&#10;RDVpAb0W0Wg4TKNWadpoVTBjwLsOm3jh8cuSFfZdWRpmkcgwcLP+r/1/5/7R4obM95o0FS96GuQf&#10;WNSES3j0DLUmlqCD5s+gal5oZVRprwpVR6osecF8DBBNPPwpmvuKNMzHAskxzTlN5v/BFm+P7zXi&#10;FGo3xUiSGmr0wDqLVqpDcRK7BLWNmcO5+wZO2g424LAP1jR3qvhkkFR5ReSeLbVWbcUIBYL+ZnRx&#10;NeAYB7Jr3ygKD5GDVR6oK3Xtsgf5QIAOhXo8F8eRKcA5SUfjSQpbBeyNkjRJxhPHLiLz0/VGG/uK&#10;qRq5RYY1VN/Dk+OdseHo6Yh7zSjB6ZYL4Q293+VCoyOBTklWyzxP/V1xqIFscEPDDfuWATc0VnDP&#10;Tm6gYgKMp/UDvpCohayMpg4CFXUDKac7gRERe1BOYXVI6e85bWfxav2MU+we/wUp7/oTIZeJNTFV&#10;iMFzDWqouQVJCl5n2EfWg7u6biT1grGEi7CGF4R0+WNebCHPYHUWlt4P5fNC+LrcTobTZDwbTKeT&#10;8SAZb4aD1WybD5Z5nKbTzSpfbeJvLr44mVecUiY3HtOcdBknf9f3/YQIijor80zQsVIHiPG+oi2i&#10;3LXKeHI9ijEYMBp8iVyRniqDtLIfua28IF1nOoy+1H0PpDP4+n48o/s2uHg4ehZbONFBqiCTp6x5&#10;2TilBM3Ybtf1Mtwp+ggCAjpeJTB4YVEp/QWjFoZYhs3nA9EMI/Faggiv4ySBQOyloS+N3aVBZAFQ&#10;GbYQul/mNkzKQ6P5voKXguylWoJwS+4l5RQeWEEIzoBB5YPph6qbhJe2P/U0+hffAQAA//8DAFBL&#10;AwQUAAYACAAAACEApC3XbN4AAAAHAQAADwAAAGRycy9kb3ducmV2LnhtbEyPwU7DMBBE70j8g7VI&#10;3KhTSisrxKmgEjeERKiQcnPjrZ02toPttuHvWU5wWs3OauZttZ7cwM4YUx+8hPmsAIa+C7r3RsL2&#10;4+VOAEtZea2G4FHCNyZY19dXlSp1uPh3PDfZMArxqVQSbM5jyXnqLDqVZmFET94+RKcyyWi4jupC&#10;4W7g90Wx4k71nhqsGnFjsTs2Jyfhq2nfDp/bTXuMwurXRWv4szBS3t5MT4/AMk757xh+8QkdamLa&#10;hZPXiQ0S6JFM2yVNcoVYroDtJDwUiznwuuL/+esfAAAA//8DAFBLAQItABQABgAIAAAAIQC2gziS&#10;/gAAAOEBAAATAAAAAAAAAAAAAAAAAAAAAABbQ29udGVudF9UeXBlc10ueG1sUEsBAi0AFAAGAAgA&#10;AAAhADj9If/WAAAAlAEAAAsAAAAAAAAAAAAAAAAALwEAAF9yZWxzLy5yZWxzUEsBAi0AFAAGAAgA&#10;AAAhAOgSxtL8AgAAQgYAAA4AAAAAAAAAAAAAAAAALgIAAGRycy9lMm9Eb2MueG1sUEsBAi0AFAAG&#10;AAgAAAAhAKQt12zeAAAABwEAAA8AAAAAAAAAAAAAAAAAVgUAAGRycy9kb3ducmV2LnhtbFBLBQYA&#10;AAAABAAEAPMAAABhBgAAAAA=&#10;" fillcolor="#dbeef4" strokecolor="#4f81bd" strokeweight="10pt">
                <v:stroke linestyle="thinThin"/>
                <v:shadow color="#868686"/>
                <v:textbox inset=",7.2pt,,7.2pt">
                  <w:txbxContent>
                    <w:p w:rsidR="007D7679" w:rsidRDefault="007D7679" w:rsidP="007D7679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7D767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3CAE77" wp14:editId="25FDBF9B">
                            <wp:extent cx="974090" cy="874395"/>
                            <wp:effectExtent l="0" t="0" r="0" b="1905"/>
                            <wp:docPr id="176" name="Picture 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9949" cy="8886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7679" w:rsidRPr="007D7679" w:rsidRDefault="007D7679" w:rsidP="007D7679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7D7679">
                        <w:rPr>
                          <w:rFonts w:ascii="Arial" w:hAnsi="Arial" w:cs="Arial"/>
                          <w:sz w:val="32"/>
                        </w:rPr>
                        <w:t>My name is:</w:t>
                      </w:r>
                      <w:r w:rsidRPr="007D7679">
                        <w:rPr>
                          <w:rFonts w:ascii="Arial" w:hAnsi="Arial" w:cs="Arial"/>
                          <w:sz w:val="32"/>
                        </w:rPr>
                        <w:tab/>
                      </w:r>
                      <w:r w:rsidRPr="007D7679">
                        <w:rPr>
                          <w:rFonts w:ascii="Arial" w:hAnsi="Arial" w:cs="Arial"/>
                          <w:sz w:val="32"/>
                        </w:rPr>
                        <w:tab/>
                      </w:r>
                      <w:r w:rsidRPr="007D7679">
                        <w:rPr>
                          <w:rFonts w:ascii="Arial" w:hAnsi="Arial" w:cs="Arial"/>
                          <w:sz w:val="32"/>
                        </w:rPr>
                        <w:tab/>
                        <w:t xml:space="preserve"> </w:t>
                      </w:r>
                    </w:p>
                    <w:p w:rsidR="007D7679" w:rsidRPr="007D7679" w:rsidRDefault="007D7679" w:rsidP="007D7679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7D7679" w:rsidRPr="007D7679" w:rsidRDefault="007D7679" w:rsidP="007D7679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7D7679">
                        <w:rPr>
                          <w:rFonts w:ascii="Arial" w:hAnsi="Arial" w:cs="Arial"/>
                          <w:sz w:val="32"/>
                        </w:rPr>
                        <w:t xml:space="preserve">I like to be called: </w:t>
                      </w:r>
                    </w:p>
                    <w:p w:rsidR="007D7679" w:rsidRDefault="007D7679" w:rsidP="007D7679">
                      <w:pPr>
                        <w:rPr>
                          <w:rFonts w:ascii="Tahoma" w:hAnsi="Tahoma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D7679" w:rsidRPr="00F215B4" w:rsidRDefault="00F215B4" w:rsidP="00932A1B">
      <w:pPr>
        <w:jc w:val="center"/>
        <w:rPr>
          <w:rFonts w:ascii="Arial" w:hAnsi="Arial" w:cs="Arial"/>
          <w:noProof/>
          <w:sz w:val="24"/>
          <w:szCs w:val="24"/>
          <w:lang w:eastAsia="en-GB"/>
        </w:rPr>
      </w:pPr>
      <w:r w:rsidRPr="00F215B4">
        <w:rPr>
          <w:rFonts w:ascii="Arial" w:hAnsi="Arial" w:cs="Arial"/>
          <w:noProof/>
          <w:sz w:val="24"/>
          <w:szCs w:val="24"/>
          <w:lang w:eastAsia="en-GB"/>
        </w:rPr>
        <w:t xml:space="preserve">Widgit Symbols and Pictures. Copyright Widgit Software 204-2014 </w:t>
      </w:r>
      <w:hyperlink r:id="rId6" w:history="1">
        <w:r w:rsidRPr="00F215B4">
          <w:rPr>
            <w:rStyle w:val="Hyperlink"/>
            <w:rFonts w:ascii="Arial" w:hAnsi="Arial" w:cs="Arial"/>
            <w:noProof/>
            <w:sz w:val="24"/>
            <w:szCs w:val="24"/>
            <w:lang w:eastAsia="en-GB"/>
          </w:rPr>
          <w:t>www.widgit.com</w:t>
        </w:r>
      </w:hyperlink>
      <w:r w:rsidRPr="00F215B4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:rsidR="007D7679" w:rsidRDefault="007D7679" w:rsidP="00932A1B">
      <w:pPr>
        <w:jc w:val="center"/>
        <w:rPr>
          <w:noProof/>
          <w:lang w:eastAsia="en-GB"/>
        </w:rPr>
      </w:pPr>
    </w:p>
    <w:p w:rsidR="007D7679" w:rsidRDefault="007D7679">
      <w:pPr>
        <w:rPr>
          <w:noProof/>
          <w:lang w:eastAsia="en-GB"/>
        </w:rPr>
      </w:pPr>
    </w:p>
    <w:p w:rsidR="00932A1B" w:rsidRDefault="00932A1B" w:rsidP="00932A1B">
      <w:pPr>
        <w:jc w:val="center"/>
        <w:rPr>
          <w:noProof/>
          <w:lang w:eastAsia="en-GB"/>
        </w:rPr>
      </w:pPr>
      <w:r w:rsidRPr="00932A1B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26922BFD" wp14:editId="50AE4A6F">
            <wp:extent cx="1321494" cy="120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2002" cy="121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972" w:rsidRPr="00665FFB" w:rsidRDefault="00932A1B" w:rsidP="00087972">
      <w:pPr>
        <w:jc w:val="center"/>
        <w:rPr>
          <w:rFonts w:ascii="Arial" w:hAnsi="Arial" w:cs="Arial"/>
          <w:sz w:val="36"/>
          <w:szCs w:val="36"/>
        </w:rPr>
      </w:pPr>
      <w:r w:rsidRPr="00665FFB">
        <w:rPr>
          <w:rFonts w:ascii="Arial" w:hAnsi="Arial" w:cs="Arial"/>
          <w:sz w:val="36"/>
          <w:szCs w:val="36"/>
        </w:rPr>
        <w:t>Interesting information about me.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932A1B" w:rsidTr="00932A1B">
        <w:tc>
          <w:tcPr>
            <w:tcW w:w="9923" w:type="dxa"/>
          </w:tcPr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32A1B" w:rsidRDefault="00932A1B" w:rsidP="00932A1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AA3033" w:rsidRDefault="00AA3033" w:rsidP="00087972">
      <w:pPr>
        <w:jc w:val="center"/>
        <w:rPr>
          <w:rFonts w:ascii="Arial" w:hAnsi="Arial" w:cs="Arial"/>
          <w:b/>
          <w:sz w:val="36"/>
          <w:szCs w:val="36"/>
        </w:rPr>
      </w:pPr>
    </w:p>
    <w:p w:rsidR="00843559" w:rsidRDefault="00843559" w:rsidP="00087972">
      <w:pPr>
        <w:jc w:val="center"/>
        <w:rPr>
          <w:rFonts w:ascii="Arial" w:hAnsi="Arial" w:cs="Arial"/>
          <w:b/>
          <w:sz w:val="36"/>
          <w:szCs w:val="36"/>
        </w:rPr>
      </w:pPr>
    </w:p>
    <w:p w:rsidR="00AA3033" w:rsidRPr="00665FFB" w:rsidRDefault="00AA3033" w:rsidP="00087972">
      <w:pPr>
        <w:jc w:val="center"/>
        <w:rPr>
          <w:rFonts w:ascii="Arial" w:hAnsi="Arial" w:cs="Arial"/>
          <w:sz w:val="36"/>
          <w:szCs w:val="36"/>
        </w:rPr>
      </w:pPr>
      <w:r w:rsidRPr="00665FFB">
        <w:rPr>
          <w:rFonts w:ascii="Arial" w:hAnsi="Arial" w:cs="Arial"/>
          <w:sz w:val="36"/>
          <w:szCs w:val="36"/>
        </w:rPr>
        <w:t>My family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5619"/>
      </w:tblGrid>
      <w:tr w:rsidR="00AA3033" w:rsidTr="00AA3033">
        <w:tc>
          <w:tcPr>
            <w:tcW w:w="2689" w:type="dxa"/>
          </w:tcPr>
          <w:p w:rsidR="00AA3033" w:rsidRDefault="00AA3033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Pr="00AA3033" w:rsidRDefault="00AA3033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  <w14:textFill>
                  <w14:gradFill>
                    <w14:gsLst>
                      <w14:gs w14:pos="0">
                        <w14:schemeClr w14:val="accent3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3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A3033">
              <w:rPr>
                <w:rFonts w:ascii="Arial" w:hAnsi="Arial" w:cs="Arial"/>
                <w:b/>
                <w:sz w:val="36"/>
                <w:szCs w:val="36"/>
                <w14:textFill>
                  <w14:gradFill>
                    <w14:gsLst>
                      <w14:gs w14:pos="0">
                        <w14:schemeClr w14:val="accent3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3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photo</w:t>
            </w:r>
          </w:p>
          <w:p w:rsidR="00AA3033" w:rsidRDefault="00AA3033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AA3033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A3033" w:rsidRDefault="00AA3033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19" w:type="dxa"/>
          </w:tcPr>
          <w:p w:rsidR="00AA3033" w:rsidRPr="00665FFB" w:rsidRDefault="00AA3033" w:rsidP="00AA3033">
            <w:pPr>
              <w:rPr>
                <w:rFonts w:ascii="Arial" w:hAnsi="Arial" w:cs="Arial"/>
                <w:sz w:val="28"/>
                <w:szCs w:val="28"/>
              </w:rPr>
            </w:pPr>
            <w:r w:rsidRPr="00665FFB">
              <w:rPr>
                <w:rFonts w:ascii="Arial" w:hAnsi="Arial" w:cs="Arial"/>
                <w:sz w:val="28"/>
                <w:szCs w:val="28"/>
              </w:rPr>
              <w:t>Partners name</w:t>
            </w:r>
          </w:p>
        </w:tc>
      </w:tr>
    </w:tbl>
    <w:p w:rsidR="00AA3033" w:rsidRPr="00AA3033" w:rsidRDefault="00AA3033" w:rsidP="00087972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5619"/>
      </w:tblGrid>
      <w:tr w:rsidR="00AA3033" w:rsidTr="00635C6E">
        <w:tc>
          <w:tcPr>
            <w:tcW w:w="2689" w:type="dxa"/>
          </w:tcPr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P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  <w14:textFill>
                  <w14:gradFill>
                    <w14:gsLst>
                      <w14:gs w14:pos="0">
                        <w14:schemeClr w14:val="accent3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3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A3033">
              <w:rPr>
                <w:rFonts w:ascii="Arial" w:hAnsi="Arial" w:cs="Arial"/>
                <w:b/>
                <w:sz w:val="36"/>
                <w:szCs w:val="36"/>
                <w14:textFill>
                  <w14:gradFill>
                    <w14:gsLst>
                      <w14:gs w14:pos="0">
                        <w14:schemeClr w14:val="accent3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3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photo</w:t>
            </w: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AA3033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19" w:type="dxa"/>
          </w:tcPr>
          <w:p w:rsidR="00AA3033" w:rsidRPr="00665FFB" w:rsidRDefault="00AA3033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665FFB">
              <w:rPr>
                <w:rFonts w:ascii="Arial" w:hAnsi="Arial" w:cs="Arial"/>
                <w:sz w:val="28"/>
                <w:szCs w:val="28"/>
              </w:rPr>
              <w:t>Children’s name</w:t>
            </w:r>
          </w:p>
        </w:tc>
      </w:tr>
    </w:tbl>
    <w:p w:rsidR="00AA3033" w:rsidRPr="00AA3033" w:rsidRDefault="00AA3033" w:rsidP="00087972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5619"/>
      </w:tblGrid>
      <w:tr w:rsidR="00AA3033" w:rsidTr="00635C6E">
        <w:tc>
          <w:tcPr>
            <w:tcW w:w="2689" w:type="dxa"/>
          </w:tcPr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P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  <w14:textFill>
                  <w14:gradFill>
                    <w14:gsLst>
                      <w14:gs w14:pos="0">
                        <w14:schemeClr w14:val="accent3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3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A3033">
              <w:rPr>
                <w:rFonts w:ascii="Arial" w:hAnsi="Arial" w:cs="Arial"/>
                <w:b/>
                <w:sz w:val="36"/>
                <w:szCs w:val="36"/>
                <w14:textFill>
                  <w14:gradFill>
                    <w14:gsLst>
                      <w14:gs w14:pos="0">
                        <w14:schemeClr w14:val="accent3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3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photo</w:t>
            </w: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AA3033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19" w:type="dxa"/>
          </w:tcPr>
          <w:p w:rsidR="00AA3033" w:rsidRPr="00665FFB" w:rsidRDefault="00AA3033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665FFB">
              <w:rPr>
                <w:rFonts w:ascii="Arial" w:hAnsi="Arial" w:cs="Arial"/>
                <w:sz w:val="28"/>
                <w:szCs w:val="28"/>
              </w:rPr>
              <w:t>Grandchildren’s name</w:t>
            </w:r>
          </w:p>
        </w:tc>
      </w:tr>
    </w:tbl>
    <w:p w:rsidR="00AA3033" w:rsidRPr="00AA3033" w:rsidRDefault="00AA3033" w:rsidP="00087972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5619"/>
      </w:tblGrid>
      <w:tr w:rsidR="00AA3033" w:rsidTr="00635C6E">
        <w:tc>
          <w:tcPr>
            <w:tcW w:w="2689" w:type="dxa"/>
          </w:tcPr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P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  <w14:textFill>
                  <w14:gradFill>
                    <w14:gsLst>
                      <w14:gs w14:pos="0">
                        <w14:schemeClr w14:val="accent3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3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A3033">
              <w:rPr>
                <w:rFonts w:ascii="Arial" w:hAnsi="Arial" w:cs="Arial"/>
                <w:b/>
                <w:sz w:val="36"/>
                <w:szCs w:val="36"/>
                <w14:textFill>
                  <w14:gradFill>
                    <w14:gsLst>
                      <w14:gs w14:pos="0">
                        <w14:schemeClr w14:val="accent3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3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photo</w:t>
            </w: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AA3033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19" w:type="dxa"/>
          </w:tcPr>
          <w:p w:rsidR="00AA3033" w:rsidRPr="00665FFB" w:rsidRDefault="00AA3033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665FFB">
              <w:rPr>
                <w:rFonts w:ascii="Arial" w:hAnsi="Arial" w:cs="Arial"/>
                <w:sz w:val="28"/>
                <w:szCs w:val="28"/>
              </w:rPr>
              <w:t>Mother’s name</w:t>
            </w:r>
          </w:p>
        </w:tc>
      </w:tr>
    </w:tbl>
    <w:p w:rsidR="00AA3033" w:rsidRPr="00AA3033" w:rsidRDefault="00AA3033" w:rsidP="00087972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5619"/>
      </w:tblGrid>
      <w:tr w:rsidR="00AA3033" w:rsidTr="00635C6E">
        <w:tc>
          <w:tcPr>
            <w:tcW w:w="2689" w:type="dxa"/>
          </w:tcPr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P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  <w14:textFill>
                  <w14:gradFill>
                    <w14:gsLst>
                      <w14:gs w14:pos="0">
                        <w14:schemeClr w14:val="accent3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3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A3033">
              <w:rPr>
                <w:rFonts w:ascii="Arial" w:hAnsi="Arial" w:cs="Arial"/>
                <w:b/>
                <w:sz w:val="36"/>
                <w:szCs w:val="36"/>
                <w14:textFill>
                  <w14:gradFill>
                    <w14:gsLst>
                      <w14:gs w14:pos="0">
                        <w14:schemeClr w14:val="accent3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3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photo</w:t>
            </w:r>
          </w:p>
          <w:p w:rsidR="00AA3033" w:rsidRDefault="00AA3033" w:rsidP="00AA3033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19" w:type="dxa"/>
          </w:tcPr>
          <w:p w:rsidR="00AA3033" w:rsidRPr="00665FFB" w:rsidRDefault="00AA3033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665FFB">
              <w:rPr>
                <w:rFonts w:ascii="Arial" w:hAnsi="Arial" w:cs="Arial"/>
                <w:sz w:val="28"/>
                <w:szCs w:val="28"/>
              </w:rPr>
              <w:t>Father’s name</w:t>
            </w:r>
          </w:p>
        </w:tc>
      </w:tr>
    </w:tbl>
    <w:p w:rsidR="00AA3033" w:rsidRPr="00AA3033" w:rsidRDefault="00AA3033" w:rsidP="00087972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5619"/>
      </w:tblGrid>
      <w:tr w:rsidR="00AA3033" w:rsidTr="00635C6E">
        <w:tc>
          <w:tcPr>
            <w:tcW w:w="2689" w:type="dxa"/>
          </w:tcPr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P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  <w14:textFill>
                  <w14:gradFill>
                    <w14:gsLst>
                      <w14:gs w14:pos="0">
                        <w14:schemeClr w14:val="accent3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3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A3033">
              <w:rPr>
                <w:rFonts w:ascii="Arial" w:hAnsi="Arial" w:cs="Arial"/>
                <w:b/>
                <w:sz w:val="36"/>
                <w:szCs w:val="36"/>
                <w14:textFill>
                  <w14:gradFill>
                    <w14:gsLst>
                      <w14:gs w14:pos="0">
                        <w14:schemeClr w14:val="accent3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3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3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photo</w:t>
            </w: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19" w:type="dxa"/>
          </w:tcPr>
          <w:p w:rsidR="00AA3033" w:rsidRPr="00665FFB" w:rsidRDefault="00AA3033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665FFB">
              <w:rPr>
                <w:rFonts w:ascii="Arial" w:hAnsi="Arial" w:cs="Arial"/>
                <w:sz w:val="28"/>
                <w:szCs w:val="28"/>
              </w:rPr>
              <w:t>Brother’s and Sister’s name</w:t>
            </w:r>
          </w:p>
        </w:tc>
      </w:tr>
    </w:tbl>
    <w:p w:rsidR="00AA3033" w:rsidRPr="00AA3033" w:rsidRDefault="00AA3033" w:rsidP="00AA3033">
      <w:pPr>
        <w:rPr>
          <w:rFonts w:ascii="Arial" w:hAnsi="Arial" w:cs="Arial"/>
          <w:b/>
          <w:sz w:val="20"/>
          <w:szCs w:val="20"/>
        </w:rPr>
      </w:pPr>
    </w:p>
    <w:p w:rsidR="000E7A75" w:rsidRDefault="000E7A75" w:rsidP="000E7A75">
      <w:pPr>
        <w:jc w:val="center"/>
        <w:rPr>
          <w:rFonts w:ascii="Arial" w:hAnsi="Arial" w:cs="Arial"/>
          <w:b/>
          <w:sz w:val="36"/>
          <w:szCs w:val="36"/>
        </w:rPr>
      </w:pPr>
      <w:r w:rsidRPr="006231AF">
        <w:rPr>
          <w:rFonts w:ascii="Calibri" w:eastAsia="Calibri" w:hAnsi="Calibri" w:cs="Times New Roman"/>
          <w:noProof/>
          <w:lang w:eastAsia="en-GB"/>
        </w:rPr>
        <w:lastRenderedPageBreak/>
        <w:drawing>
          <wp:inline distT="0" distB="0" distL="0" distR="0" wp14:anchorId="597820AD" wp14:editId="708A7C1D">
            <wp:extent cx="1470340" cy="13106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1980" cy="131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A75" w:rsidRPr="00764E5F" w:rsidRDefault="000E7A75" w:rsidP="000E7A75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>People who are important to me.</w:t>
      </w:r>
    </w:p>
    <w:tbl>
      <w:tblPr>
        <w:tblStyle w:val="TableGrid"/>
        <w:tblW w:w="9504" w:type="dxa"/>
        <w:tblInd w:w="-289" w:type="dxa"/>
        <w:tblLook w:val="04A0" w:firstRow="1" w:lastRow="0" w:firstColumn="1" w:lastColumn="0" w:noHBand="0" w:noVBand="1"/>
      </w:tblPr>
      <w:tblGrid>
        <w:gridCol w:w="2376"/>
        <w:gridCol w:w="2376"/>
        <w:gridCol w:w="2376"/>
        <w:gridCol w:w="2376"/>
      </w:tblGrid>
      <w:tr w:rsidR="000E7A75" w:rsidTr="003523B3">
        <w:tc>
          <w:tcPr>
            <w:tcW w:w="2376" w:type="dxa"/>
          </w:tcPr>
          <w:p w:rsidR="000E7A75" w:rsidRDefault="000E7A75" w:rsidP="003523B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231A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7A9B61FF" wp14:editId="360B6D65">
                  <wp:extent cx="993442" cy="88554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529" cy="9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1AF">
              <w:rPr>
                <w:rFonts w:ascii="Arial" w:hAnsi="Arial" w:cs="Arial"/>
                <w:sz w:val="28"/>
                <w:szCs w:val="28"/>
              </w:rPr>
              <w:t>Their name</w:t>
            </w: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E7A75" w:rsidRDefault="000E7A75" w:rsidP="003523B3">
            <w:pPr>
              <w:rPr>
                <w:rFonts w:ascii="Arial" w:hAnsi="Arial" w:cs="Arial"/>
                <w:sz w:val="28"/>
                <w:szCs w:val="28"/>
              </w:rPr>
            </w:pPr>
          </w:p>
          <w:p w:rsidR="000E7A75" w:rsidRPr="006231AF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1A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6F709BF9" wp14:editId="4E1C88F5">
                  <wp:extent cx="993050" cy="88519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914" cy="900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7A75" w:rsidRPr="006231AF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Where they live.</w:t>
            </w:r>
          </w:p>
        </w:tc>
        <w:tc>
          <w:tcPr>
            <w:tcW w:w="2376" w:type="dxa"/>
          </w:tcPr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1A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37BEEF41" wp14:editId="32ED58B2">
                  <wp:extent cx="1054337" cy="939821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740" cy="95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7A75" w:rsidRPr="006231AF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When I see them</w:t>
            </w:r>
          </w:p>
        </w:tc>
        <w:tc>
          <w:tcPr>
            <w:tcW w:w="2376" w:type="dxa"/>
          </w:tcPr>
          <w:p w:rsidR="000E7A75" w:rsidRPr="006231AF" w:rsidRDefault="000E7A75" w:rsidP="003523B3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</w:pP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1A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6707476" wp14:editId="3330BDDE">
                  <wp:extent cx="913351" cy="814148"/>
                  <wp:effectExtent l="0" t="0" r="1270" b="508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854" cy="840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7A75" w:rsidRPr="006231AF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we do.</w:t>
            </w:r>
          </w:p>
        </w:tc>
      </w:tr>
      <w:tr w:rsidR="000E7A75" w:rsidTr="003523B3">
        <w:tc>
          <w:tcPr>
            <w:tcW w:w="2376" w:type="dxa"/>
          </w:tcPr>
          <w:p w:rsidR="000E7A75" w:rsidRDefault="000E7A75" w:rsidP="003523B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231A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6FF0AFCF" wp14:editId="7F9580F2">
                  <wp:extent cx="993442" cy="88554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529" cy="9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1AF">
              <w:rPr>
                <w:rFonts w:ascii="Arial" w:hAnsi="Arial" w:cs="Arial"/>
                <w:sz w:val="28"/>
                <w:szCs w:val="28"/>
              </w:rPr>
              <w:t>Their name</w:t>
            </w: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E7A75" w:rsidRPr="006231AF" w:rsidRDefault="000E7A75" w:rsidP="003523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1A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2580C1B8" wp14:editId="579488C8">
                  <wp:extent cx="993050" cy="88519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914" cy="900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7A75" w:rsidRPr="006231AF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Where they live.</w:t>
            </w:r>
          </w:p>
        </w:tc>
        <w:tc>
          <w:tcPr>
            <w:tcW w:w="2376" w:type="dxa"/>
          </w:tcPr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1A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785051CB" wp14:editId="3C5EE397">
                  <wp:extent cx="1054337" cy="939821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740" cy="95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7A75" w:rsidRPr="006231AF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When I see them</w:t>
            </w:r>
          </w:p>
        </w:tc>
        <w:tc>
          <w:tcPr>
            <w:tcW w:w="2376" w:type="dxa"/>
          </w:tcPr>
          <w:p w:rsidR="000E7A75" w:rsidRPr="006231AF" w:rsidRDefault="000E7A75" w:rsidP="003523B3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</w:pP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1A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1F4DE1AA" wp14:editId="09D6E704">
                  <wp:extent cx="913351" cy="814148"/>
                  <wp:effectExtent l="0" t="0" r="1270" b="508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854" cy="840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7A75" w:rsidRPr="006231AF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we do.</w:t>
            </w:r>
          </w:p>
        </w:tc>
      </w:tr>
      <w:tr w:rsidR="000E7A75" w:rsidTr="003523B3">
        <w:tc>
          <w:tcPr>
            <w:tcW w:w="2376" w:type="dxa"/>
          </w:tcPr>
          <w:p w:rsidR="000E7A75" w:rsidRDefault="000E7A75" w:rsidP="003523B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231A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14693708" wp14:editId="2370F8B0">
                  <wp:extent cx="993442" cy="885540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529" cy="9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1AF">
              <w:rPr>
                <w:rFonts w:ascii="Arial" w:hAnsi="Arial" w:cs="Arial"/>
                <w:sz w:val="28"/>
                <w:szCs w:val="28"/>
              </w:rPr>
              <w:t>Their name</w:t>
            </w: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E7A75" w:rsidRDefault="000E7A75" w:rsidP="003523B3">
            <w:pPr>
              <w:rPr>
                <w:rFonts w:ascii="Arial" w:hAnsi="Arial" w:cs="Arial"/>
                <w:sz w:val="28"/>
                <w:szCs w:val="28"/>
              </w:rPr>
            </w:pP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E7A75" w:rsidRPr="006231AF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1A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4001360E" wp14:editId="098380D2">
                  <wp:extent cx="993050" cy="885190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914" cy="900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7A75" w:rsidRPr="006231AF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Where they live.</w:t>
            </w:r>
          </w:p>
        </w:tc>
        <w:tc>
          <w:tcPr>
            <w:tcW w:w="2376" w:type="dxa"/>
          </w:tcPr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1A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14F1A194" wp14:editId="14D06177">
                  <wp:extent cx="1054337" cy="939821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740" cy="95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7A75" w:rsidRPr="006231AF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When I see them</w:t>
            </w:r>
          </w:p>
        </w:tc>
        <w:tc>
          <w:tcPr>
            <w:tcW w:w="2376" w:type="dxa"/>
          </w:tcPr>
          <w:p w:rsidR="000E7A75" w:rsidRPr="006231AF" w:rsidRDefault="000E7A75" w:rsidP="003523B3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</w:pPr>
          </w:p>
          <w:p w:rsidR="000E7A75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1A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1937DCA3" wp14:editId="0F181ADB">
                  <wp:extent cx="913351" cy="814148"/>
                  <wp:effectExtent l="0" t="0" r="1270" b="508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854" cy="840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7A75" w:rsidRPr="006231AF" w:rsidRDefault="000E7A75" w:rsidP="003523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we do.</w:t>
            </w:r>
          </w:p>
        </w:tc>
      </w:tr>
    </w:tbl>
    <w:p w:rsidR="000E7A75" w:rsidRDefault="000E7A75" w:rsidP="00087972">
      <w:pPr>
        <w:jc w:val="center"/>
        <w:rPr>
          <w:rFonts w:ascii="Arial" w:hAnsi="Arial" w:cs="Arial"/>
          <w:b/>
          <w:sz w:val="36"/>
          <w:szCs w:val="36"/>
        </w:rPr>
      </w:pPr>
    </w:p>
    <w:p w:rsidR="000E7A75" w:rsidRDefault="000E7A75" w:rsidP="00087972">
      <w:pPr>
        <w:jc w:val="center"/>
        <w:rPr>
          <w:rFonts w:ascii="Arial" w:hAnsi="Arial" w:cs="Arial"/>
          <w:b/>
          <w:sz w:val="36"/>
          <w:szCs w:val="36"/>
        </w:rPr>
      </w:pPr>
    </w:p>
    <w:p w:rsidR="00932A1B" w:rsidRDefault="00932A1B" w:rsidP="00087972">
      <w:pPr>
        <w:jc w:val="center"/>
        <w:rPr>
          <w:rFonts w:ascii="Arial" w:hAnsi="Arial" w:cs="Arial"/>
          <w:b/>
          <w:sz w:val="36"/>
          <w:szCs w:val="36"/>
        </w:rPr>
      </w:pPr>
      <w:r w:rsidRPr="00932A1B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2A74EBDD" wp14:editId="62894883">
            <wp:extent cx="1344358" cy="13716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6748" cy="137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2A1B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245826E0" wp14:editId="64D82C40">
            <wp:extent cx="1313815" cy="1315896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6328" cy="13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A1B" w:rsidRPr="00665FFB" w:rsidRDefault="00932A1B" w:rsidP="00087972">
      <w:pPr>
        <w:jc w:val="center"/>
        <w:rPr>
          <w:rFonts w:ascii="Arial" w:hAnsi="Arial" w:cs="Arial"/>
          <w:sz w:val="36"/>
          <w:szCs w:val="36"/>
        </w:rPr>
      </w:pPr>
      <w:r w:rsidRPr="00665FFB">
        <w:rPr>
          <w:rFonts w:ascii="Arial" w:hAnsi="Arial" w:cs="Arial"/>
          <w:sz w:val="36"/>
          <w:szCs w:val="36"/>
        </w:rPr>
        <w:t>What I like to drink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32A1B" w:rsidTr="006231AF">
        <w:tc>
          <w:tcPr>
            <w:tcW w:w="2547" w:type="dxa"/>
          </w:tcPr>
          <w:p w:rsidR="00932A1B" w:rsidRPr="00932A1B" w:rsidRDefault="00932A1B" w:rsidP="00087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32A1B" w:rsidRPr="00932A1B" w:rsidRDefault="00932A1B" w:rsidP="00087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2A1B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70D41A1B" wp14:editId="13FA73E6">
                  <wp:extent cx="1120775" cy="999043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161" cy="1014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A1B" w:rsidRPr="00932A1B" w:rsidRDefault="00932A1B" w:rsidP="00087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When I get up</w:t>
            </w:r>
          </w:p>
        </w:tc>
        <w:tc>
          <w:tcPr>
            <w:tcW w:w="6469" w:type="dxa"/>
          </w:tcPr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932A1B" w:rsidTr="006231AF">
        <w:tc>
          <w:tcPr>
            <w:tcW w:w="2547" w:type="dxa"/>
          </w:tcPr>
          <w:p w:rsidR="00932A1B" w:rsidRDefault="00932A1B" w:rsidP="00087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2A1B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A714DF8" wp14:editId="47C9033A">
                  <wp:extent cx="1052195" cy="93791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98" cy="94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A1B" w:rsidRPr="00932A1B" w:rsidRDefault="00932A1B" w:rsidP="00087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With breakfast</w:t>
            </w:r>
          </w:p>
        </w:tc>
        <w:tc>
          <w:tcPr>
            <w:tcW w:w="6469" w:type="dxa"/>
          </w:tcPr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932A1B" w:rsidTr="006231AF">
        <w:tc>
          <w:tcPr>
            <w:tcW w:w="2547" w:type="dxa"/>
          </w:tcPr>
          <w:p w:rsidR="00932A1B" w:rsidRDefault="00932A1B" w:rsidP="00087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2A1B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04BC354E" wp14:editId="4355A1D1">
                  <wp:extent cx="1054100" cy="98071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414" cy="998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A1B" w:rsidRPr="00932A1B" w:rsidRDefault="00932A1B" w:rsidP="00087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With dinner</w:t>
            </w:r>
          </w:p>
        </w:tc>
        <w:tc>
          <w:tcPr>
            <w:tcW w:w="6469" w:type="dxa"/>
          </w:tcPr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932A1B" w:rsidTr="006231AF">
        <w:tc>
          <w:tcPr>
            <w:tcW w:w="2547" w:type="dxa"/>
          </w:tcPr>
          <w:p w:rsidR="00932A1B" w:rsidRDefault="00932A1B" w:rsidP="00087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2A1B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231F6B8E" wp14:editId="076DE5C1">
                  <wp:extent cx="1009015" cy="899422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094" cy="904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A1B" w:rsidRPr="00932A1B" w:rsidRDefault="00932A1B" w:rsidP="00087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Hot drinks I like</w:t>
            </w:r>
          </w:p>
        </w:tc>
        <w:tc>
          <w:tcPr>
            <w:tcW w:w="6469" w:type="dxa"/>
          </w:tcPr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932A1B" w:rsidTr="006231AF">
        <w:tc>
          <w:tcPr>
            <w:tcW w:w="2547" w:type="dxa"/>
          </w:tcPr>
          <w:p w:rsidR="00932A1B" w:rsidRDefault="00932A1B" w:rsidP="00087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2A1B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4B5FDD8B" wp14:editId="37C30353">
                  <wp:extent cx="1062355" cy="946968"/>
                  <wp:effectExtent l="0" t="0" r="4445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254" cy="95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A1B" w:rsidRPr="00932A1B" w:rsidRDefault="00932A1B" w:rsidP="00087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Cold drinks I like</w:t>
            </w:r>
          </w:p>
        </w:tc>
        <w:tc>
          <w:tcPr>
            <w:tcW w:w="6469" w:type="dxa"/>
          </w:tcPr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932A1B" w:rsidTr="006231AF">
        <w:tc>
          <w:tcPr>
            <w:tcW w:w="2547" w:type="dxa"/>
          </w:tcPr>
          <w:p w:rsidR="00932A1B" w:rsidRDefault="006231AF" w:rsidP="00087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1A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CDBE8A7" wp14:editId="7B79285B">
                  <wp:extent cx="1184275" cy="10556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979" cy="106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1AF" w:rsidRPr="00932A1B" w:rsidRDefault="006231AF" w:rsidP="00087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When I go out</w:t>
            </w:r>
          </w:p>
        </w:tc>
        <w:tc>
          <w:tcPr>
            <w:tcW w:w="6469" w:type="dxa"/>
          </w:tcPr>
          <w:p w:rsidR="00932A1B" w:rsidRDefault="00932A1B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6231AF" w:rsidRDefault="006231AF" w:rsidP="006231AF">
      <w:pPr>
        <w:jc w:val="center"/>
        <w:rPr>
          <w:rFonts w:ascii="Arial" w:hAnsi="Arial" w:cs="Arial"/>
          <w:b/>
          <w:sz w:val="36"/>
          <w:szCs w:val="36"/>
        </w:rPr>
      </w:pPr>
      <w:r w:rsidRPr="006231AF">
        <w:rPr>
          <w:rFonts w:ascii="Calibri" w:eastAsia="Calibri" w:hAnsi="Calibri" w:cs="Times New Roman"/>
          <w:noProof/>
          <w:lang w:eastAsia="en-GB"/>
        </w:rPr>
        <w:lastRenderedPageBreak/>
        <w:drawing>
          <wp:inline distT="0" distB="0" distL="0" distR="0" wp14:anchorId="2D892A86" wp14:editId="023115D9">
            <wp:extent cx="1357072" cy="12096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57072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1AF" w:rsidRPr="00665FFB" w:rsidRDefault="006231AF" w:rsidP="006231AF">
      <w:pPr>
        <w:jc w:val="center"/>
        <w:rPr>
          <w:rFonts w:ascii="Arial" w:hAnsi="Arial" w:cs="Arial"/>
          <w:sz w:val="36"/>
          <w:szCs w:val="36"/>
        </w:rPr>
      </w:pPr>
      <w:r w:rsidRPr="00665FFB">
        <w:rPr>
          <w:rFonts w:ascii="Arial" w:hAnsi="Arial" w:cs="Arial"/>
          <w:sz w:val="36"/>
          <w:szCs w:val="36"/>
        </w:rPr>
        <w:t>Food I like.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231AF" w:rsidTr="00CE5410">
        <w:tc>
          <w:tcPr>
            <w:tcW w:w="2547" w:type="dxa"/>
          </w:tcPr>
          <w:p w:rsidR="006231AF" w:rsidRPr="00932A1B" w:rsidRDefault="006231AF" w:rsidP="006231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1A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4297E06" wp14:editId="56D48C3D">
                  <wp:extent cx="1222433" cy="10896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083" cy="110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1AF" w:rsidRPr="00932A1B" w:rsidRDefault="006231AF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 breakfast</w:t>
            </w:r>
          </w:p>
        </w:tc>
        <w:tc>
          <w:tcPr>
            <w:tcW w:w="6469" w:type="dxa"/>
          </w:tcPr>
          <w:p w:rsidR="006231AF" w:rsidRDefault="006231AF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231AF" w:rsidTr="00CE5410">
        <w:tc>
          <w:tcPr>
            <w:tcW w:w="2547" w:type="dxa"/>
          </w:tcPr>
          <w:p w:rsidR="006231AF" w:rsidRDefault="006231AF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1A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4E4C287" wp14:editId="67078F68">
                  <wp:extent cx="1162595" cy="10363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512" cy="106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1AF" w:rsidRPr="00932A1B" w:rsidRDefault="006231AF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 snacks</w:t>
            </w:r>
          </w:p>
        </w:tc>
        <w:tc>
          <w:tcPr>
            <w:tcW w:w="6469" w:type="dxa"/>
          </w:tcPr>
          <w:p w:rsidR="006231AF" w:rsidRDefault="006231AF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231AF" w:rsidTr="00CE5410">
        <w:tc>
          <w:tcPr>
            <w:tcW w:w="2547" w:type="dxa"/>
          </w:tcPr>
          <w:p w:rsidR="006231AF" w:rsidRDefault="006231AF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1A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344FC76F" wp14:editId="73A2C6C9">
                  <wp:extent cx="1136949" cy="1013460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620" cy="1033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1AF" w:rsidRPr="00932A1B" w:rsidRDefault="006231AF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 cold meals</w:t>
            </w:r>
          </w:p>
        </w:tc>
        <w:tc>
          <w:tcPr>
            <w:tcW w:w="6469" w:type="dxa"/>
          </w:tcPr>
          <w:p w:rsidR="006231AF" w:rsidRDefault="006231AF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231AF" w:rsidTr="00CE5410">
        <w:tc>
          <w:tcPr>
            <w:tcW w:w="2547" w:type="dxa"/>
          </w:tcPr>
          <w:p w:rsidR="006231AF" w:rsidRDefault="006231AF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1A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3173E47" wp14:editId="3DBD0308">
                  <wp:extent cx="1138439" cy="1059180"/>
                  <wp:effectExtent l="0" t="0" r="508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167" cy="1076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1AF" w:rsidRPr="00932A1B" w:rsidRDefault="006231AF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 hot meals</w:t>
            </w:r>
          </w:p>
        </w:tc>
        <w:tc>
          <w:tcPr>
            <w:tcW w:w="6469" w:type="dxa"/>
          </w:tcPr>
          <w:p w:rsidR="006231AF" w:rsidRDefault="006231AF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231AF" w:rsidTr="00CE5410">
        <w:tc>
          <w:tcPr>
            <w:tcW w:w="2547" w:type="dxa"/>
          </w:tcPr>
          <w:p w:rsidR="006231AF" w:rsidRDefault="006231AF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1A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31D85C25" wp14:editId="5453B901">
                  <wp:extent cx="1119852" cy="998220"/>
                  <wp:effectExtent l="0" t="0" r="444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099" cy="1013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1AF" w:rsidRPr="00932A1B" w:rsidRDefault="006231AF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 celebrations</w:t>
            </w:r>
          </w:p>
        </w:tc>
        <w:tc>
          <w:tcPr>
            <w:tcW w:w="6469" w:type="dxa"/>
          </w:tcPr>
          <w:p w:rsidR="006231AF" w:rsidRDefault="006231AF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231AF" w:rsidTr="00CE5410">
        <w:tc>
          <w:tcPr>
            <w:tcW w:w="2547" w:type="dxa"/>
          </w:tcPr>
          <w:p w:rsidR="006231AF" w:rsidRDefault="006231AF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1A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6EA0A27A" wp14:editId="23861C88">
                  <wp:extent cx="1325017" cy="1181100"/>
                  <wp:effectExtent l="0" t="0" r="889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44" cy="11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1AF" w:rsidRPr="00932A1B" w:rsidRDefault="006231AF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When I go out</w:t>
            </w:r>
          </w:p>
        </w:tc>
        <w:tc>
          <w:tcPr>
            <w:tcW w:w="6469" w:type="dxa"/>
          </w:tcPr>
          <w:p w:rsidR="006231AF" w:rsidRDefault="006231AF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6231AF" w:rsidRDefault="006231AF" w:rsidP="006231AF">
      <w:pPr>
        <w:jc w:val="center"/>
        <w:rPr>
          <w:rFonts w:ascii="Arial" w:hAnsi="Arial" w:cs="Arial"/>
          <w:b/>
          <w:sz w:val="36"/>
          <w:szCs w:val="36"/>
        </w:rPr>
      </w:pPr>
      <w:r w:rsidRPr="006231AF">
        <w:rPr>
          <w:rFonts w:ascii="Calibri" w:eastAsia="Calibri" w:hAnsi="Calibri" w:cs="Times New Roman"/>
          <w:noProof/>
          <w:lang w:eastAsia="en-GB"/>
        </w:rPr>
        <w:lastRenderedPageBreak/>
        <w:drawing>
          <wp:inline distT="0" distB="0" distL="0" distR="0" wp14:anchorId="1E53C39C" wp14:editId="0E83F2A5">
            <wp:extent cx="1357072" cy="12096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57072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1AF" w:rsidRPr="00665FFB" w:rsidRDefault="006231AF" w:rsidP="006231AF">
      <w:pPr>
        <w:jc w:val="center"/>
        <w:rPr>
          <w:rFonts w:ascii="Arial" w:hAnsi="Arial" w:cs="Arial"/>
          <w:sz w:val="36"/>
          <w:szCs w:val="36"/>
        </w:rPr>
      </w:pPr>
      <w:r w:rsidRPr="00665FFB">
        <w:rPr>
          <w:rFonts w:ascii="Arial" w:hAnsi="Arial" w:cs="Arial"/>
          <w:sz w:val="36"/>
          <w:szCs w:val="36"/>
        </w:rPr>
        <w:t>Food I like.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6231AF" w:rsidTr="006231AF">
        <w:tc>
          <w:tcPr>
            <w:tcW w:w="10065" w:type="dxa"/>
          </w:tcPr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231AF" w:rsidRDefault="006231AF" w:rsidP="006231AF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932A1B" w:rsidRDefault="00932A1B" w:rsidP="00087972">
      <w:pPr>
        <w:jc w:val="center"/>
        <w:rPr>
          <w:rFonts w:ascii="Arial" w:hAnsi="Arial" w:cs="Arial"/>
          <w:b/>
          <w:sz w:val="36"/>
          <w:szCs w:val="36"/>
        </w:rPr>
      </w:pPr>
    </w:p>
    <w:p w:rsidR="00764E5F" w:rsidRPr="00764E5F" w:rsidRDefault="00AA3033" w:rsidP="00764E5F">
      <w:pPr>
        <w:jc w:val="center"/>
        <w:rPr>
          <w:rFonts w:ascii="Arial" w:hAnsi="Arial" w:cs="Arial"/>
          <w:b/>
          <w:sz w:val="36"/>
          <w:szCs w:val="36"/>
        </w:rPr>
      </w:pPr>
      <w:r w:rsidRPr="006231AF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149E1B02" wp14:editId="107EE011">
            <wp:extent cx="1357072" cy="1209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57072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559" w:rsidRPr="00932A1B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1ADFBDBB" wp14:editId="147E70F3">
            <wp:extent cx="1344358" cy="1371600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6748" cy="137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559" w:rsidRPr="00932A1B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13580C81" wp14:editId="33E46730">
            <wp:extent cx="1313815" cy="1315896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6328" cy="13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317B">
        <w:rPr>
          <w:noProof/>
          <w:lang w:eastAsia="en-GB"/>
        </w:rPr>
        <w:drawing>
          <wp:inline distT="0" distB="0" distL="0" distR="0" wp14:anchorId="3AEB38EA" wp14:editId="6CF32F23">
            <wp:extent cx="1396632" cy="132397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96632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033" w:rsidRPr="00665FFB" w:rsidRDefault="00AA3033" w:rsidP="00AA3033">
      <w:pPr>
        <w:jc w:val="center"/>
        <w:rPr>
          <w:rFonts w:ascii="Arial" w:hAnsi="Arial" w:cs="Arial"/>
          <w:sz w:val="36"/>
          <w:szCs w:val="36"/>
        </w:rPr>
      </w:pPr>
      <w:r w:rsidRPr="00665FFB">
        <w:rPr>
          <w:rFonts w:ascii="Arial" w:hAnsi="Arial" w:cs="Arial"/>
          <w:sz w:val="36"/>
          <w:szCs w:val="36"/>
        </w:rPr>
        <w:t xml:space="preserve">Food and drink I </w:t>
      </w:r>
      <w:r w:rsidRPr="009D317B">
        <w:rPr>
          <w:rFonts w:ascii="Arial" w:hAnsi="Arial" w:cs="Arial"/>
          <w:sz w:val="36"/>
          <w:szCs w:val="36"/>
        </w:rPr>
        <w:t>don’t</w:t>
      </w:r>
      <w:r w:rsidRPr="00665FFB">
        <w:rPr>
          <w:rFonts w:ascii="Arial" w:hAnsi="Arial" w:cs="Arial"/>
          <w:sz w:val="36"/>
          <w:szCs w:val="36"/>
        </w:rPr>
        <w:t xml:space="preserve"> like.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AA3033" w:rsidTr="00635C6E">
        <w:tc>
          <w:tcPr>
            <w:tcW w:w="10065" w:type="dxa"/>
          </w:tcPr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0E7A75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A3033" w:rsidRDefault="00AA3033" w:rsidP="00635C6E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AA3033" w:rsidRDefault="00AA3033" w:rsidP="000E7A75">
      <w:pPr>
        <w:rPr>
          <w:rFonts w:ascii="Arial" w:hAnsi="Arial" w:cs="Arial"/>
          <w:b/>
          <w:sz w:val="36"/>
          <w:szCs w:val="36"/>
        </w:rPr>
      </w:pPr>
    </w:p>
    <w:p w:rsidR="00D76A99" w:rsidRDefault="00D76A99" w:rsidP="00D76A99">
      <w:pPr>
        <w:jc w:val="center"/>
        <w:rPr>
          <w:rFonts w:ascii="Arial" w:hAnsi="Arial" w:cs="Arial"/>
          <w:b/>
          <w:sz w:val="36"/>
          <w:szCs w:val="36"/>
        </w:rPr>
      </w:pPr>
      <w:r w:rsidRPr="00D76A99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1D87259A" wp14:editId="64BA3E1D">
            <wp:extent cx="1346387" cy="1200150"/>
            <wp:effectExtent l="0" t="0" r="635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4638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6A99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57EDCF14" wp14:editId="592E055C">
            <wp:extent cx="1346387" cy="1200150"/>
            <wp:effectExtent l="0" t="0" r="635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4638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A99" w:rsidRPr="00764E5F" w:rsidRDefault="00D76A99" w:rsidP="00D76A99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>Day trips and holidays.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6469"/>
      </w:tblGrid>
      <w:tr w:rsidR="006B6A63" w:rsidTr="00CE5410">
        <w:tc>
          <w:tcPr>
            <w:tcW w:w="2547" w:type="dxa"/>
          </w:tcPr>
          <w:p w:rsidR="00D76A99" w:rsidRPr="00932A1B" w:rsidRDefault="00D76A99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76A9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590851E" wp14:editId="244FC2EA">
                  <wp:extent cx="1346387" cy="1200150"/>
                  <wp:effectExtent l="0" t="0" r="635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589" cy="120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6A99" w:rsidRPr="00932A1B" w:rsidRDefault="00D76A99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Day trips</w:t>
            </w:r>
          </w:p>
        </w:tc>
        <w:tc>
          <w:tcPr>
            <w:tcW w:w="6469" w:type="dxa"/>
          </w:tcPr>
          <w:p w:rsidR="00D76A99" w:rsidRDefault="00D76A99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B6A63" w:rsidTr="00CE5410">
        <w:tc>
          <w:tcPr>
            <w:tcW w:w="2547" w:type="dxa"/>
          </w:tcPr>
          <w:p w:rsidR="00D76A99" w:rsidRDefault="00D76A99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76A9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22F55DE1" wp14:editId="3A1F5688">
                  <wp:extent cx="1471827" cy="1311965"/>
                  <wp:effectExtent l="0" t="0" r="0" b="254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452" cy="1315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6A99" w:rsidRPr="00932A1B" w:rsidRDefault="00D76A99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Weekends away</w:t>
            </w:r>
          </w:p>
        </w:tc>
        <w:tc>
          <w:tcPr>
            <w:tcW w:w="6469" w:type="dxa"/>
          </w:tcPr>
          <w:p w:rsidR="00D76A99" w:rsidRDefault="00D76A99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B6A63" w:rsidTr="00CE5410">
        <w:tc>
          <w:tcPr>
            <w:tcW w:w="2547" w:type="dxa"/>
          </w:tcPr>
          <w:p w:rsidR="00D76A99" w:rsidRDefault="00D76A99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76A9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F47786B" wp14:editId="53E398FB">
                  <wp:extent cx="1346387" cy="1200150"/>
                  <wp:effectExtent l="0" t="0" r="635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451" cy="1202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6A99" w:rsidRPr="00932A1B" w:rsidRDefault="00D76A99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Visiting people</w:t>
            </w:r>
          </w:p>
        </w:tc>
        <w:tc>
          <w:tcPr>
            <w:tcW w:w="6469" w:type="dxa"/>
          </w:tcPr>
          <w:p w:rsidR="00D76A99" w:rsidRDefault="00D76A99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B6A63" w:rsidTr="00CE5410">
        <w:tc>
          <w:tcPr>
            <w:tcW w:w="2547" w:type="dxa"/>
          </w:tcPr>
          <w:p w:rsidR="00D76A99" w:rsidRDefault="00D76A99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76A9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D70B58A" wp14:editId="47F15F9A">
                  <wp:extent cx="1516428" cy="1351722"/>
                  <wp:effectExtent l="0" t="0" r="7620" b="127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881" cy="1353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6A99" w:rsidRPr="00932A1B" w:rsidRDefault="00D76A99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Holidays</w:t>
            </w:r>
          </w:p>
        </w:tc>
        <w:tc>
          <w:tcPr>
            <w:tcW w:w="6469" w:type="dxa"/>
          </w:tcPr>
          <w:p w:rsidR="00D76A99" w:rsidRDefault="00D76A99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B6A63" w:rsidTr="00CE5410">
        <w:tc>
          <w:tcPr>
            <w:tcW w:w="2547" w:type="dxa"/>
          </w:tcPr>
          <w:p w:rsidR="00D76A99" w:rsidRDefault="00D76A99" w:rsidP="00CE5410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</w:p>
          <w:p w:rsidR="00D76A99" w:rsidRDefault="00D76A99" w:rsidP="00CE5410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</w:p>
          <w:p w:rsidR="00D76A99" w:rsidRDefault="00D76A99" w:rsidP="00CE5410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</w:p>
          <w:p w:rsidR="00D76A99" w:rsidRDefault="00D76A99" w:rsidP="00CE5410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</w:p>
          <w:p w:rsidR="006B6A63" w:rsidRDefault="006B6A63" w:rsidP="00CE5410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</w:p>
          <w:p w:rsidR="00D76A99" w:rsidRDefault="00D76A99" w:rsidP="00CE5410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</w:p>
          <w:p w:rsidR="00D76A99" w:rsidRDefault="00D76A99" w:rsidP="00CE5410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</w:p>
          <w:p w:rsidR="00D76A99" w:rsidRPr="00932A1B" w:rsidRDefault="00D76A99" w:rsidP="000E7A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</w:t>
            </w:r>
          </w:p>
        </w:tc>
        <w:tc>
          <w:tcPr>
            <w:tcW w:w="6469" w:type="dxa"/>
          </w:tcPr>
          <w:p w:rsidR="00D76A99" w:rsidRDefault="00D76A99" w:rsidP="000E7A75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6231AF" w:rsidRDefault="006231AF" w:rsidP="00087972">
      <w:pPr>
        <w:jc w:val="center"/>
        <w:rPr>
          <w:rFonts w:ascii="Arial" w:hAnsi="Arial" w:cs="Arial"/>
          <w:b/>
          <w:sz w:val="36"/>
          <w:szCs w:val="36"/>
        </w:rPr>
      </w:pPr>
    </w:p>
    <w:p w:rsidR="00D76A99" w:rsidRDefault="00D76A99" w:rsidP="00D76A99">
      <w:pPr>
        <w:jc w:val="center"/>
        <w:rPr>
          <w:rFonts w:ascii="Arial" w:hAnsi="Arial" w:cs="Arial"/>
          <w:b/>
          <w:sz w:val="36"/>
          <w:szCs w:val="36"/>
        </w:rPr>
      </w:pPr>
      <w:r w:rsidRPr="00D76A99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11ED6313" wp14:editId="5AFE985B">
            <wp:extent cx="1346387" cy="1200150"/>
            <wp:effectExtent l="0" t="0" r="635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4638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6A99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7427CDB2" wp14:editId="360B226C">
            <wp:extent cx="1346387" cy="1200150"/>
            <wp:effectExtent l="0" t="0" r="635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4638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A99" w:rsidRPr="00764E5F" w:rsidRDefault="00D76A99" w:rsidP="00D76A99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>Day trips and holidays.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6A99" w:rsidTr="00D76A99">
        <w:tc>
          <w:tcPr>
            <w:tcW w:w="9016" w:type="dxa"/>
          </w:tcPr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6B6A63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0879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D76A99" w:rsidRPr="00D76A99" w:rsidRDefault="00D76A99" w:rsidP="00D76A99">
      <w:pPr>
        <w:jc w:val="center"/>
        <w:rPr>
          <w:rFonts w:ascii="Arial" w:hAnsi="Arial" w:cs="Arial"/>
          <w:b/>
          <w:sz w:val="36"/>
          <w:szCs w:val="36"/>
        </w:rPr>
      </w:pPr>
      <w:r w:rsidRPr="00D76A99">
        <w:rPr>
          <w:rFonts w:ascii="Calibri" w:eastAsia="Calibri" w:hAnsi="Calibri" w:cs="Times New Roman"/>
          <w:noProof/>
          <w:lang w:eastAsia="en-GB"/>
        </w:rPr>
        <w:lastRenderedPageBreak/>
        <w:drawing>
          <wp:inline distT="0" distB="0" distL="0" distR="0" wp14:anchorId="64344D58" wp14:editId="45880714">
            <wp:extent cx="1357072" cy="120967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57072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A99" w:rsidRPr="00764E5F" w:rsidRDefault="00D76A99" w:rsidP="00D76A99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>My pets.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6A99" w:rsidTr="00D76A99">
        <w:tc>
          <w:tcPr>
            <w:tcW w:w="4508" w:type="dxa"/>
          </w:tcPr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6A9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0E846981" wp14:editId="08D0282C">
                  <wp:extent cx="1357073" cy="1209675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477" cy="1210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6A99" w:rsidRPr="00D76A99" w:rsidRDefault="00D76A99" w:rsidP="00D76A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76A99">
              <w:rPr>
                <w:rFonts w:ascii="Arial" w:hAnsi="Arial" w:cs="Arial"/>
                <w:sz w:val="28"/>
                <w:szCs w:val="28"/>
              </w:rPr>
              <w:t>Pets I had as a child and adult</w:t>
            </w:r>
          </w:p>
        </w:tc>
        <w:tc>
          <w:tcPr>
            <w:tcW w:w="4508" w:type="dxa"/>
          </w:tcPr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6A9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34A1DD34" wp14:editId="40AFD6BA">
                  <wp:extent cx="1357072" cy="1209675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072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6A99" w:rsidRPr="00D76A99" w:rsidRDefault="00D76A99" w:rsidP="00D76A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76A99">
              <w:rPr>
                <w:rFonts w:ascii="Arial" w:hAnsi="Arial" w:cs="Arial"/>
                <w:sz w:val="28"/>
                <w:szCs w:val="28"/>
              </w:rPr>
              <w:t>What I like about pets</w:t>
            </w:r>
          </w:p>
        </w:tc>
      </w:tr>
      <w:tr w:rsidR="00D76A99" w:rsidTr="00137F3F">
        <w:tc>
          <w:tcPr>
            <w:tcW w:w="9016" w:type="dxa"/>
            <w:gridSpan w:val="2"/>
          </w:tcPr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76A99" w:rsidRDefault="00D76A99" w:rsidP="00D76A9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D76A99" w:rsidRPr="00D76A99" w:rsidRDefault="00D76A99" w:rsidP="00D76A99">
      <w:pPr>
        <w:jc w:val="center"/>
        <w:rPr>
          <w:rFonts w:ascii="Arial" w:hAnsi="Arial" w:cs="Arial"/>
          <w:b/>
          <w:sz w:val="36"/>
          <w:szCs w:val="36"/>
        </w:rPr>
      </w:pPr>
    </w:p>
    <w:p w:rsidR="000E7A75" w:rsidRDefault="000E7A75" w:rsidP="000E7A75">
      <w:pPr>
        <w:jc w:val="center"/>
        <w:rPr>
          <w:rFonts w:ascii="Arial" w:hAnsi="Arial" w:cs="Arial"/>
          <w:sz w:val="36"/>
          <w:szCs w:val="36"/>
        </w:rPr>
      </w:pPr>
      <w:r w:rsidRPr="006231AF">
        <w:rPr>
          <w:rFonts w:ascii="Calibri" w:eastAsia="Calibri" w:hAnsi="Calibri" w:cs="Times New Roman"/>
          <w:noProof/>
          <w:lang w:eastAsia="en-GB"/>
        </w:rPr>
        <w:lastRenderedPageBreak/>
        <w:drawing>
          <wp:inline distT="0" distB="0" distL="0" distR="0" wp14:anchorId="247855E6" wp14:editId="3784171F">
            <wp:extent cx="1703294" cy="1518292"/>
            <wp:effectExtent l="0" t="0" r="0" b="571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6297" cy="156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A1B" w:rsidRPr="00764E5F" w:rsidRDefault="00D76A99" w:rsidP="00087972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>Hobbies and 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6A99" w:rsidTr="00D76A99">
        <w:tc>
          <w:tcPr>
            <w:tcW w:w="4508" w:type="dxa"/>
          </w:tcPr>
          <w:p w:rsidR="00D76A99" w:rsidRPr="00D76A99" w:rsidRDefault="00D76A99" w:rsidP="00D76A9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76A99">
              <w:rPr>
                <w:rFonts w:ascii="Calibri" w:eastAsia="Calibri" w:hAnsi="Calibri" w:cs="Times New Roman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4CD784F" wp14:editId="498D4744">
                  <wp:extent cx="1086159" cy="968188"/>
                  <wp:effectExtent l="0" t="0" r="0" b="381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34" cy="1001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6A99" w:rsidRPr="00D76A99" w:rsidRDefault="00D76A99" w:rsidP="00D76A99">
            <w:pPr>
              <w:rPr>
                <w:rFonts w:ascii="Arial" w:hAnsi="Arial" w:cs="Arial"/>
                <w:sz w:val="28"/>
                <w:szCs w:val="28"/>
              </w:rPr>
            </w:pPr>
            <w:r w:rsidRPr="00D76A99">
              <w:rPr>
                <w:rFonts w:ascii="Arial" w:hAnsi="Arial" w:cs="Arial"/>
                <w:sz w:val="28"/>
                <w:szCs w:val="28"/>
              </w:rPr>
              <w:t>Reading</w:t>
            </w:r>
          </w:p>
        </w:tc>
        <w:tc>
          <w:tcPr>
            <w:tcW w:w="4508" w:type="dxa"/>
          </w:tcPr>
          <w:p w:rsidR="00D76A99" w:rsidRDefault="00D76A99" w:rsidP="00D76A9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76A9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4BF3CA01" wp14:editId="62995B15">
                  <wp:extent cx="1057835" cy="942938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81" cy="99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6A99" w:rsidRPr="00D76A99" w:rsidRDefault="00D76A99" w:rsidP="00D76A99">
            <w:pPr>
              <w:rPr>
                <w:rFonts w:ascii="Arial" w:hAnsi="Arial" w:cs="Arial"/>
                <w:sz w:val="28"/>
                <w:szCs w:val="28"/>
              </w:rPr>
            </w:pPr>
            <w:r w:rsidRPr="00D76A99">
              <w:rPr>
                <w:rFonts w:ascii="Arial" w:hAnsi="Arial" w:cs="Arial"/>
                <w:sz w:val="28"/>
                <w:szCs w:val="28"/>
              </w:rPr>
              <w:t>Watching TV</w:t>
            </w:r>
          </w:p>
        </w:tc>
      </w:tr>
      <w:tr w:rsidR="00D76A99" w:rsidTr="00D76A99">
        <w:tc>
          <w:tcPr>
            <w:tcW w:w="4508" w:type="dxa"/>
          </w:tcPr>
          <w:p w:rsidR="00D76A99" w:rsidRPr="0072333A" w:rsidRDefault="00931C64" w:rsidP="00D76A99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72333A">
              <w:rPr>
                <w:rFonts w:ascii="Calibri" w:eastAsia="Calibri" w:hAnsi="Calibri" w:cs="Times New Roman"/>
                <w:noProof/>
                <w:highlight w:val="yellow"/>
                <w:lang w:eastAsia="en-GB"/>
              </w:rPr>
              <w:drawing>
                <wp:inline distT="0" distB="0" distL="0" distR="0" wp14:anchorId="304822DA" wp14:editId="5A6DC016">
                  <wp:extent cx="964576" cy="859808"/>
                  <wp:effectExtent l="0" t="0" r="6985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15" cy="891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1C64" w:rsidRPr="0072333A" w:rsidRDefault="00931C64" w:rsidP="00D76A99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72333A">
              <w:rPr>
                <w:rFonts w:ascii="Arial" w:hAnsi="Arial" w:cs="Arial"/>
                <w:sz w:val="28"/>
                <w:szCs w:val="28"/>
              </w:rPr>
              <w:t>Seeing people</w:t>
            </w:r>
          </w:p>
        </w:tc>
        <w:tc>
          <w:tcPr>
            <w:tcW w:w="4508" w:type="dxa"/>
          </w:tcPr>
          <w:p w:rsidR="00D76A99" w:rsidRDefault="00931C64" w:rsidP="00D76A99">
            <w:pPr>
              <w:rPr>
                <w:rFonts w:ascii="Arial" w:hAnsi="Arial" w:cs="Arial"/>
                <w:sz w:val="28"/>
                <w:szCs w:val="28"/>
              </w:rPr>
            </w:pPr>
            <w:r w:rsidRPr="00931C64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3F6F035A" wp14:editId="20E07B19">
                  <wp:extent cx="1143866" cy="1019627"/>
                  <wp:effectExtent l="0" t="0" r="0" b="952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616" cy="1047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1C64" w:rsidRPr="00931C64" w:rsidRDefault="00931C64" w:rsidP="00D76A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Going to the cinema</w:t>
            </w:r>
          </w:p>
        </w:tc>
      </w:tr>
      <w:tr w:rsidR="00D76A99" w:rsidTr="00D76A99">
        <w:tc>
          <w:tcPr>
            <w:tcW w:w="4508" w:type="dxa"/>
          </w:tcPr>
          <w:p w:rsidR="00D76A99" w:rsidRDefault="00931C64" w:rsidP="00D76A99">
            <w:pPr>
              <w:rPr>
                <w:rFonts w:ascii="Arial" w:hAnsi="Arial" w:cs="Arial"/>
                <w:sz w:val="28"/>
                <w:szCs w:val="28"/>
              </w:rPr>
            </w:pPr>
            <w:r w:rsidRPr="00931C64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EDF3B08" wp14:editId="34E890A7">
                  <wp:extent cx="1039905" cy="926954"/>
                  <wp:effectExtent l="0" t="0" r="8255" b="698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134" cy="954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1C64" w:rsidRPr="00931C64" w:rsidRDefault="00931C64" w:rsidP="00D76A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Fishing</w:t>
            </w:r>
          </w:p>
        </w:tc>
        <w:tc>
          <w:tcPr>
            <w:tcW w:w="4508" w:type="dxa"/>
          </w:tcPr>
          <w:p w:rsidR="00D76A99" w:rsidRDefault="00931C64" w:rsidP="00D76A99">
            <w:pPr>
              <w:rPr>
                <w:rFonts w:ascii="Arial" w:hAnsi="Arial" w:cs="Arial"/>
                <w:sz w:val="28"/>
                <w:szCs w:val="28"/>
              </w:rPr>
            </w:pPr>
            <w:r w:rsidRPr="00931C64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9021BFA" wp14:editId="40F82055">
                  <wp:extent cx="1075764" cy="958921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276" cy="1004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1C64" w:rsidRPr="00931C64" w:rsidRDefault="00931C64" w:rsidP="00D76A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Using a computer</w:t>
            </w:r>
          </w:p>
        </w:tc>
      </w:tr>
      <w:tr w:rsidR="00D76A99" w:rsidTr="00D76A99">
        <w:tc>
          <w:tcPr>
            <w:tcW w:w="4508" w:type="dxa"/>
          </w:tcPr>
          <w:p w:rsidR="00D76A99" w:rsidRDefault="00931C64" w:rsidP="00D76A99">
            <w:pPr>
              <w:rPr>
                <w:rFonts w:ascii="Arial" w:hAnsi="Arial" w:cs="Arial"/>
                <w:sz w:val="28"/>
                <w:szCs w:val="28"/>
              </w:rPr>
            </w:pPr>
            <w:r w:rsidRPr="00931C64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09FD46E8" wp14:editId="5495E695">
                  <wp:extent cx="1111623" cy="990887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429" cy="101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1C64" w:rsidRPr="00931C64" w:rsidRDefault="00931C64" w:rsidP="00D76A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Gardening</w:t>
            </w:r>
          </w:p>
        </w:tc>
        <w:tc>
          <w:tcPr>
            <w:tcW w:w="4508" w:type="dxa"/>
          </w:tcPr>
          <w:p w:rsidR="00D76A99" w:rsidRDefault="00931C64" w:rsidP="00D76A99">
            <w:pPr>
              <w:rPr>
                <w:rFonts w:ascii="Arial" w:hAnsi="Arial" w:cs="Arial"/>
                <w:sz w:val="28"/>
                <w:szCs w:val="28"/>
              </w:rPr>
            </w:pPr>
            <w:r w:rsidRPr="00931C64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15BBB3BB" wp14:editId="5CEAB8FD">
                  <wp:extent cx="1075764" cy="958921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94" cy="1006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1C64" w:rsidRPr="00931C64" w:rsidRDefault="00931C64" w:rsidP="00D76A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Walking</w:t>
            </w:r>
          </w:p>
        </w:tc>
      </w:tr>
      <w:tr w:rsidR="00D76A99" w:rsidTr="00D76A99">
        <w:tc>
          <w:tcPr>
            <w:tcW w:w="4508" w:type="dxa"/>
          </w:tcPr>
          <w:p w:rsidR="00D76A99" w:rsidRDefault="00931C64" w:rsidP="00D76A99">
            <w:pPr>
              <w:rPr>
                <w:rFonts w:ascii="Arial" w:hAnsi="Arial" w:cs="Arial"/>
                <w:sz w:val="28"/>
                <w:szCs w:val="28"/>
              </w:rPr>
            </w:pPr>
            <w:r w:rsidRPr="00931C64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33C7BA9F" wp14:editId="104F3125">
                  <wp:extent cx="1147483" cy="1040039"/>
                  <wp:effectExtent l="0" t="0" r="0" b="825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056" cy="1063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1C64" w:rsidRPr="00931C64" w:rsidRDefault="00931C64" w:rsidP="00D76A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Sport and exercise</w:t>
            </w:r>
          </w:p>
        </w:tc>
        <w:tc>
          <w:tcPr>
            <w:tcW w:w="4508" w:type="dxa"/>
          </w:tcPr>
          <w:p w:rsidR="00D76A99" w:rsidRDefault="0072333A" w:rsidP="00D76A99">
            <w:pPr>
              <w:rPr>
                <w:rFonts w:ascii="Arial" w:hAnsi="Arial" w:cs="Arial"/>
                <w:sz w:val="28"/>
                <w:szCs w:val="28"/>
              </w:rPr>
            </w:pPr>
            <w:r w:rsidRPr="0072333A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491D0194" wp14:editId="78D259E3">
                  <wp:extent cx="1136033" cy="1039906"/>
                  <wp:effectExtent l="0" t="0" r="6985" b="825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204" cy="105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333A" w:rsidRPr="00931C64" w:rsidRDefault="0072333A" w:rsidP="00D76A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Music</w:t>
            </w:r>
          </w:p>
        </w:tc>
      </w:tr>
      <w:tr w:rsidR="00D76A99" w:rsidTr="00D76A99">
        <w:tc>
          <w:tcPr>
            <w:tcW w:w="4508" w:type="dxa"/>
          </w:tcPr>
          <w:p w:rsidR="00D76A99" w:rsidRDefault="0072333A" w:rsidP="00D76A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Other:</w:t>
            </w:r>
          </w:p>
          <w:p w:rsidR="0072333A" w:rsidRDefault="0072333A" w:rsidP="00D76A99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D76A99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D76A99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D76A99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D76A99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Pr="00931C64" w:rsidRDefault="0072333A" w:rsidP="00D76A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:rsidR="00D76A99" w:rsidRPr="00931C64" w:rsidRDefault="0072333A" w:rsidP="00D76A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Other:</w:t>
            </w:r>
          </w:p>
        </w:tc>
      </w:tr>
    </w:tbl>
    <w:p w:rsidR="00843559" w:rsidRDefault="00843559" w:rsidP="000E7A75">
      <w:pPr>
        <w:rPr>
          <w:rFonts w:ascii="Arial" w:hAnsi="Arial" w:cs="Arial"/>
          <w:b/>
          <w:sz w:val="36"/>
          <w:szCs w:val="36"/>
        </w:rPr>
      </w:pPr>
    </w:p>
    <w:p w:rsidR="00843559" w:rsidRDefault="000E7A75" w:rsidP="000E7A75">
      <w:pPr>
        <w:jc w:val="center"/>
        <w:rPr>
          <w:rFonts w:ascii="Arial" w:hAnsi="Arial" w:cs="Arial"/>
          <w:b/>
          <w:sz w:val="36"/>
          <w:szCs w:val="36"/>
        </w:rPr>
      </w:pPr>
      <w:r w:rsidRPr="006231AF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588B9AAE" wp14:editId="7EB9EF88">
            <wp:extent cx="1629242" cy="1452283"/>
            <wp:effectExtent l="0" t="0" r="9525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895" cy="149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33A" w:rsidRPr="00764E5F" w:rsidRDefault="0072333A" w:rsidP="0072333A">
      <w:pPr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 xml:space="preserve">About my hobby. . . . . 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333A" w:rsidTr="0072333A">
        <w:tc>
          <w:tcPr>
            <w:tcW w:w="9016" w:type="dxa"/>
          </w:tcPr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would like to tell you:</w:t>
            </w: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P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2333A" w:rsidRDefault="0072333A" w:rsidP="0072333A">
      <w:pPr>
        <w:jc w:val="center"/>
        <w:rPr>
          <w:rFonts w:ascii="Arial" w:hAnsi="Arial" w:cs="Arial"/>
          <w:b/>
          <w:sz w:val="36"/>
          <w:szCs w:val="36"/>
        </w:rPr>
      </w:pPr>
      <w:r w:rsidRPr="0072333A">
        <w:rPr>
          <w:rFonts w:ascii="Calibri" w:eastAsia="Calibri" w:hAnsi="Calibri" w:cs="Times New Roman"/>
          <w:noProof/>
          <w:lang w:eastAsia="en-GB"/>
        </w:rPr>
        <w:lastRenderedPageBreak/>
        <w:drawing>
          <wp:inline distT="0" distB="0" distL="0" distR="0" wp14:anchorId="38CF527A" wp14:editId="049BD349">
            <wp:extent cx="1346387" cy="1200150"/>
            <wp:effectExtent l="0" t="0" r="635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4638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33A" w:rsidRPr="00764E5F" w:rsidRDefault="0072333A" w:rsidP="0072333A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>Watching TV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333A" w:rsidTr="0072333A">
        <w:tc>
          <w:tcPr>
            <w:tcW w:w="9016" w:type="dxa"/>
          </w:tcPr>
          <w:p w:rsidR="0072333A" w:rsidRDefault="0072333A" w:rsidP="0072333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72333A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69055D80" wp14:editId="0DE0EA5E">
                  <wp:extent cx="1357072" cy="1209675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072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  <w:r w:rsidRPr="0072333A">
              <w:rPr>
                <w:rFonts w:ascii="Arial" w:hAnsi="Arial" w:cs="Arial"/>
                <w:sz w:val="28"/>
                <w:szCs w:val="28"/>
              </w:rPr>
              <w:t>Things I like to watch</w:t>
            </w: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Pr="0072333A" w:rsidRDefault="0072333A" w:rsidP="0072333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72333A" w:rsidTr="0072333A">
        <w:tc>
          <w:tcPr>
            <w:tcW w:w="9016" w:type="dxa"/>
          </w:tcPr>
          <w:p w:rsidR="0072333A" w:rsidRDefault="0072333A" w:rsidP="0072333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72333A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088BDD16" wp14:editId="78AD4CA9">
                  <wp:extent cx="1345150" cy="1219200"/>
                  <wp:effectExtent l="0" t="0" r="762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1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  <w:r w:rsidRPr="0072333A">
              <w:rPr>
                <w:rFonts w:ascii="Arial" w:hAnsi="Arial" w:cs="Arial"/>
                <w:sz w:val="28"/>
                <w:szCs w:val="28"/>
              </w:rPr>
              <w:t>Things I never watch</w:t>
            </w: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P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2333A" w:rsidRDefault="0072333A" w:rsidP="0072333A">
      <w:pPr>
        <w:jc w:val="center"/>
        <w:rPr>
          <w:rFonts w:ascii="Arial" w:hAnsi="Arial" w:cs="Arial"/>
          <w:b/>
          <w:sz w:val="36"/>
          <w:szCs w:val="36"/>
        </w:rPr>
      </w:pPr>
      <w:r w:rsidRPr="0072333A">
        <w:rPr>
          <w:rFonts w:ascii="Calibri" w:eastAsia="Calibri" w:hAnsi="Calibri" w:cs="Times New Roman"/>
          <w:noProof/>
          <w:lang w:eastAsia="en-GB"/>
        </w:rPr>
        <w:lastRenderedPageBreak/>
        <w:drawing>
          <wp:inline distT="0" distB="0" distL="0" distR="0" wp14:anchorId="2B62EE06" wp14:editId="0D52351F">
            <wp:extent cx="1345150" cy="1219200"/>
            <wp:effectExtent l="0" t="0" r="762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451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33A" w:rsidRPr="00764E5F" w:rsidRDefault="0072333A" w:rsidP="0072333A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>Listening to the radio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333A" w:rsidTr="00CE5410">
        <w:tc>
          <w:tcPr>
            <w:tcW w:w="9016" w:type="dxa"/>
          </w:tcPr>
          <w:p w:rsidR="0072333A" w:rsidRDefault="0072333A" w:rsidP="00CE5410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72333A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25CCB10B" wp14:editId="38B0B11D">
                  <wp:extent cx="1357072" cy="1209675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072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  <w:r w:rsidRPr="0072333A">
              <w:rPr>
                <w:rFonts w:ascii="Arial" w:hAnsi="Arial" w:cs="Arial"/>
                <w:sz w:val="28"/>
                <w:szCs w:val="28"/>
              </w:rPr>
              <w:t xml:space="preserve">Things I like </w:t>
            </w:r>
            <w:r>
              <w:rPr>
                <w:rFonts w:ascii="Arial" w:hAnsi="Arial" w:cs="Arial"/>
                <w:sz w:val="28"/>
                <w:szCs w:val="28"/>
              </w:rPr>
              <w:t>to listen to</w:t>
            </w: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Pr="0072333A" w:rsidRDefault="0072333A" w:rsidP="00CE5410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72333A" w:rsidTr="00CE5410">
        <w:tc>
          <w:tcPr>
            <w:tcW w:w="9016" w:type="dxa"/>
          </w:tcPr>
          <w:p w:rsidR="0072333A" w:rsidRDefault="0072333A" w:rsidP="00CE5410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72333A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6D876F43" wp14:editId="7FC45359">
                  <wp:extent cx="1345150" cy="1219200"/>
                  <wp:effectExtent l="0" t="0" r="762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1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Things I never listen to</w:t>
            </w: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  <w:p w:rsidR="0072333A" w:rsidRPr="0072333A" w:rsidRDefault="0072333A" w:rsidP="00CE54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2333A" w:rsidRDefault="0072333A" w:rsidP="0072333A">
      <w:pPr>
        <w:jc w:val="center"/>
        <w:rPr>
          <w:rFonts w:ascii="Arial" w:hAnsi="Arial" w:cs="Arial"/>
          <w:b/>
          <w:sz w:val="36"/>
          <w:szCs w:val="36"/>
        </w:rPr>
      </w:pPr>
      <w:r w:rsidRPr="0072333A">
        <w:rPr>
          <w:rFonts w:ascii="Calibri" w:eastAsia="Calibri" w:hAnsi="Calibri" w:cs="Times New Roman"/>
          <w:noProof/>
          <w:lang w:eastAsia="en-GB"/>
        </w:rPr>
        <w:lastRenderedPageBreak/>
        <w:drawing>
          <wp:inline distT="0" distB="0" distL="0" distR="0" wp14:anchorId="29BE80D5" wp14:editId="0C613CD4">
            <wp:extent cx="1367758" cy="1219200"/>
            <wp:effectExtent l="0" t="0" r="4445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7758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33A" w:rsidRPr="00764E5F" w:rsidRDefault="0072333A" w:rsidP="0072333A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>Special days I remember.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3209"/>
      </w:tblGrid>
      <w:tr w:rsidR="0072333A" w:rsidTr="0072333A">
        <w:tc>
          <w:tcPr>
            <w:tcW w:w="3114" w:type="dxa"/>
          </w:tcPr>
          <w:p w:rsidR="0072333A" w:rsidRPr="00932A1B" w:rsidRDefault="0072333A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333A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09675581" wp14:editId="5C47EA16">
                  <wp:extent cx="1098550" cy="995690"/>
                  <wp:effectExtent l="0" t="0" r="635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536" cy="1015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333A" w:rsidRPr="00932A1B" w:rsidRDefault="0072333A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Birthdays</w:t>
            </w:r>
          </w:p>
        </w:tc>
        <w:tc>
          <w:tcPr>
            <w:tcW w:w="2693" w:type="dxa"/>
          </w:tcPr>
          <w:p w:rsidR="0072333A" w:rsidRP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  <w:r w:rsidRPr="0072333A">
              <w:rPr>
                <w:rFonts w:ascii="Arial" w:hAnsi="Arial" w:cs="Arial"/>
                <w:sz w:val="28"/>
                <w:szCs w:val="28"/>
              </w:rPr>
              <w:t>Details:</w:t>
            </w:r>
          </w:p>
        </w:tc>
        <w:tc>
          <w:tcPr>
            <w:tcW w:w="3209" w:type="dxa"/>
          </w:tcPr>
          <w:p w:rsidR="0072333A" w:rsidRPr="0072333A" w:rsidRDefault="0072333A" w:rsidP="007233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 do to keep them special</w:t>
            </w:r>
          </w:p>
        </w:tc>
      </w:tr>
      <w:tr w:rsidR="0072333A" w:rsidTr="0072333A">
        <w:tc>
          <w:tcPr>
            <w:tcW w:w="3114" w:type="dxa"/>
          </w:tcPr>
          <w:p w:rsidR="0072333A" w:rsidRDefault="0072333A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333A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4DEC3EFC" wp14:editId="7B392016">
                  <wp:extent cx="1198024" cy="1085850"/>
                  <wp:effectExtent l="0" t="0" r="254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97" cy="1099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333A" w:rsidRPr="00932A1B" w:rsidRDefault="0072333A" w:rsidP="007233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Wedding anniversaries</w:t>
            </w:r>
          </w:p>
        </w:tc>
        <w:tc>
          <w:tcPr>
            <w:tcW w:w="2693" w:type="dxa"/>
          </w:tcPr>
          <w:p w:rsidR="0072333A" w:rsidRDefault="0072333A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209" w:type="dxa"/>
          </w:tcPr>
          <w:p w:rsidR="0072333A" w:rsidRDefault="0072333A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72333A" w:rsidTr="0072333A">
        <w:tc>
          <w:tcPr>
            <w:tcW w:w="3114" w:type="dxa"/>
          </w:tcPr>
          <w:p w:rsidR="0072333A" w:rsidRDefault="0072333A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333A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990E453" wp14:editId="26943991">
                  <wp:extent cx="1202130" cy="1071562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54" cy="108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333A" w:rsidRPr="00932A1B" w:rsidRDefault="0072333A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Happy days</w:t>
            </w:r>
          </w:p>
        </w:tc>
        <w:tc>
          <w:tcPr>
            <w:tcW w:w="2693" w:type="dxa"/>
          </w:tcPr>
          <w:p w:rsidR="0072333A" w:rsidRDefault="0072333A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209" w:type="dxa"/>
          </w:tcPr>
          <w:p w:rsidR="0072333A" w:rsidRDefault="0072333A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72333A" w:rsidTr="0072333A">
        <w:tc>
          <w:tcPr>
            <w:tcW w:w="3114" w:type="dxa"/>
          </w:tcPr>
          <w:p w:rsidR="0072333A" w:rsidRDefault="00D02632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2632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1F713B5B" wp14:editId="55FED711">
                  <wp:extent cx="966788" cy="876265"/>
                  <wp:effectExtent l="0" t="0" r="5080" b="635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235" cy="88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333A" w:rsidRPr="00932A1B" w:rsidRDefault="00D02632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Deaths</w:t>
            </w:r>
          </w:p>
        </w:tc>
        <w:tc>
          <w:tcPr>
            <w:tcW w:w="2693" w:type="dxa"/>
          </w:tcPr>
          <w:p w:rsidR="0072333A" w:rsidRDefault="0072333A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209" w:type="dxa"/>
          </w:tcPr>
          <w:p w:rsidR="0072333A" w:rsidRDefault="0072333A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72333A" w:rsidTr="0072333A">
        <w:tc>
          <w:tcPr>
            <w:tcW w:w="3114" w:type="dxa"/>
          </w:tcPr>
          <w:p w:rsidR="0072333A" w:rsidRDefault="00D02632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2632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2C8D8C2E" wp14:editId="4D4794DB">
                  <wp:extent cx="1166498" cy="1057275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203" cy="106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333A" w:rsidRPr="00932A1B" w:rsidRDefault="00D02632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Religious celebrations</w:t>
            </w:r>
          </w:p>
        </w:tc>
        <w:tc>
          <w:tcPr>
            <w:tcW w:w="2693" w:type="dxa"/>
          </w:tcPr>
          <w:p w:rsidR="0072333A" w:rsidRDefault="0072333A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209" w:type="dxa"/>
          </w:tcPr>
          <w:p w:rsidR="0072333A" w:rsidRDefault="0072333A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72333A" w:rsidTr="0072333A">
        <w:tc>
          <w:tcPr>
            <w:tcW w:w="3114" w:type="dxa"/>
          </w:tcPr>
          <w:p w:rsidR="00D02632" w:rsidRDefault="00D02632" w:rsidP="00D02632">
            <w:pPr>
              <w:rPr>
                <w:rFonts w:ascii="Calibri" w:eastAsia="Calibri" w:hAnsi="Calibri" w:cs="Times New Roman"/>
                <w:noProof/>
                <w:lang w:eastAsia="en-GB"/>
              </w:rPr>
            </w:pPr>
          </w:p>
          <w:p w:rsidR="00D02632" w:rsidRPr="00D02632" w:rsidRDefault="00D02632" w:rsidP="00D02632">
            <w:pPr>
              <w:jc w:val="center"/>
              <w:rPr>
                <w:rFonts w:ascii="Arial" w:eastAsia="Calibri" w:hAnsi="Arial" w:cs="Arial"/>
                <w:b/>
                <w:noProof/>
                <w:sz w:val="120"/>
                <w:szCs w:val="120"/>
                <w:lang w:eastAsia="en-GB"/>
              </w:rPr>
            </w:pPr>
            <w:r w:rsidRPr="00D02632">
              <w:rPr>
                <w:rFonts w:ascii="Arial" w:eastAsia="Calibri" w:hAnsi="Arial" w:cs="Arial"/>
                <w:b/>
                <w:noProof/>
                <w:sz w:val="120"/>
                <w:szCs w:val="120"/>
                <w:lang w:eastAsia="en-GB"/>
              </w:rPr>
              <w:t>?</w:t>
            </w:r>
          </w:p>
          <w:p w:rsidR="0072333A" w:rsidRPr="00932A1B" w:rsidRDefault="00D02632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</w:t>
            </w:r>
          </w:p>
        </w:tc>
        <w:tc>
          <w:tcPr>
            <w:tcW w:w="2693" w:type="dxa"/>
          </w:tcPr>
          <w:p w:rsidR="0072333A" w:rsidRDefault="0072333A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209" w:type="dxa"/>
          </w:tcPr>
          <w:p w:rsidR="0072333A" w:rsidRDefault="0072333A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72333A" w:rsidRDefault="0072333A" w:rsidP="0072333A">
      <w:pPr>
        <w:jc w:val="center"/>
        <w:rPr>
          <w:rFonts w:ascii="Arial" w:hAnsi="Arial" w:cs="Arial"/>
          <w:b/>
          <w:sz w:val="36"/>
          <w:szCs w:val="36"/>
        </w:rPr>
      </w:pPr>
    </w:p>
    <w:p w:rsidR="00D02632" w:rsidRDefault="00D02632" w:rsidP="0072333A">
      <w:pPr>
        <w:jc w:val="center"/>
        <w:rPr>
          <w:rFonts w:ascii="Arial" w:hAnsi="Arial" w:cs="Arial"/>
          <w:b/>
          <w:sz w:val="36"/>
          <w:szCs w:val="36"/>
        </w:rPr>
      </w:pPr>
      <w:r w:rsidRPr="0072333A">
        <w:rPr>
          <w:rFonts w:ascii="Calibri" w:eastAsia="Calibri" w:hAnsi="Calibri" w:cs="Times New Roman"/>
          <w:noProof/>
          <w:lang w:eastAsia="en-GB"/>
        </w:rPr>
        <w:lastRenderedPageBreak/>
        <w:drawing>
          <wp:inline distT="0" distB="0" distL="0" distR="0" wp14:anchorId="4E266EB9" wp14:editId="33728EE4">
            <wp:extent cx="1367758" cy="1219200"/>
            <wp:effectExtent l="0" t="0" r="4445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7758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632" w:rsidRPr="00764E5F" w:rsidRDefault="00D02632" w:rsidP="0072333A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 xml:space="preserve">Celebrating. . . 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2632" w:rsidTr="00D02632">
        <w:tc>
          <w:tcPr>
            <w:tcW w:w="9016" w:type="dxa"/>
          </w:tcPr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D02632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D02632" w:rsidRDefault="00D02632" w:rsidP="0072333A">
      <w:pPr>
        <w:jc w:val="center"/>
        <w:rPr>
          <w:rFonts w:ascii="Arial" w:hAnsi="Arial" w:cs="Arial"/>
          <w:b/>
          <w:sz w:val="36"/>
          <w:szCs w:val="36"/>
        </w:rPr>
      </w:pPr>
      <w:r w:rsidRPr="00D02632">
        <w:rPr>
          <w:rFonts w:ascii="Calibri" w:eastAsia="Calibri" w:hAnsi="Calibri" w:cs="Times New Roman"/>
          <w:noProof/>
          <w:lang w:eastAsia="en-GB"/>
        </w:rPr>
        <w:lastRenderedPageBreak/>
        <w:drawing>
          <wp:inline distT="0" distB="0" distL="0" distR="0" wp14:anchorId="4CE098F1" wp14:editId="5F5846C4">
            <wp:extent cx="1166498" cy="1057275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79203" cy="106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632" w:rsidRPr="00764E5F" w:rsidRDefault="00D02632" w:rsidP="0072333A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>My faith or religion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3209"/>
      </w:tblGrid>
      <w:tr w:rsidR="00D02632" w:rsidTr="00CE5410">
        <w:tc>
          <w:tcPr>
            <w:tcW w:w="3114" w:type="dxa"/>
          </w:tcPr>
          <w:p w:rsidR="00D02632" w:rsidRPr="00932A1B" w:rsidRDefault="00D02632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2632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89FB8A6" wp14:editId="027BA448">
                  <wp:extent cx="1190308" cy="1078856"/>
                  <wp:effectExtent l="0" t="0" r="0" b="762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062" cy="1088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632" w:rsidRPr="00932A1B" w:rsidRDefault="00D02632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 eat</w:t>
            </w:r>
          </w:p>
        </w:tc>
        <w:tc>
          <w:tcPr>
            <w:tcW w:w="2693" w:type="dxa"/>
          </w:tcPr>
          <w:p w:rsidR="00D02632" w:rsidRPr="0072333A" w:rsidRDefault="00D02632" w:rsidP="00CE5410">
            <w:pPr>
              <w:rPr>
                <w:rFonts w:ascii="Arial" w:hAnsi="Arial" w:cs="Arial"/>
                <w:sz w:val="28"/>
                <w:szCs w:val="28"/>
              </w:rPr>
            </w:pPr>
            <w:r w:rsidRPr="0072333A">
              <w:rPr>
                <w:rFonts w:ascii="Arial" w:hAnsi="Arial" w:cs="Arial"/>
                <w:sz w:val="28"/>
                <w:szCs w:val="28"/>
              </w:rPr>
              <w:t>Details:</w:t>
            </w:r>
          </w:p>
        </w:tc>
        <w:tc>
          <w:tcPr>
            <w:tcW w:w="3209" w:type="dxa"/>
          </w:tcPr>
          <w:p w:rsidR="00D02632" w:rsidRPr="0072333A" w:rsidRDefault="00D02632" w:rsidP="00CE54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 do to keep them special</w:t>
            </w:r>
          </w:p>
        </w:tc>
      </w:tr>
      <w:tr w:rsidR="00D02632" w:rsidTr="00CE5410">
        <w:tc>
          <w:tcPr>
            <w:tcW w:w="3114" w:type="dxa"/>
          </w:tcPr>
          <w:p w:rsidR="00D02632" w:rsidRDefault="00D02632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2632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C5A07D1" wp14:editId="04EAB679">
                  <wp:extent cx="1229552" cy="1114425"/>
                  <wp:effectExtent l="0" t="0" r="889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386" cy="1121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632" w:rsidRPr="00932A1B" w:rsidRDefault="00D02632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 wear</w:t>
            </w:r>
          </w:p>
        </w:tc>
        <w:tc>
          <w:tcPr>
            <w:tcW w:w="2693" w:type="dxa"/>
          </w:tcPr>
          <w:p w:rsidR="00D02632" w:rsidRDefault="00D02632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209" w:type="dxa"/>
          </w:tcPr>
          <w:p w:rsidR="00D02632" w:rsidRDefault="00D02632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02632" w:rsidTr="00CE5410">
        <w:tc>
          <w:tcPr>
            <w:tcW w:w="3114" w:type="dxa"/>
          </w:tcPr>
          <w:p w:rsidR="00D02632" w:rsidRDefault="00D02632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2632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3B66E665" wp14:editId="75A1917F">
                  <wp:extent cx="1160780" cy="1045473"/>
                  <wp:effectExtent l="0" t="0" r="1270" b="254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993" cy="1051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632" w:rsidRPr="00932A1B" w:rsidRDefault="00D02632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Rules I follow</w:t>
            </w:r>
          </w:p>
        </w:tc>
        <w:tc>
          <w:tcPr>
            <w:tcW w:w="2693" w:type="dxa"/>
          </w:tcPr>
          <w:p w:rsidR="00D02632" w:rsidRDefault="00D02632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209" w:type="dxa"/>
          </w:tcPr>
          <w:p w:rsidR="00D02632" w:rsidRDefault="00D02632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02632" w:rsidTr="00CE5410">
        <w:tc>
          <w:tcPr>
            <w:tcW w:w="3114" w:type="dxa"/>
          </w:tcPr>
          <w:p w:rsidR="00D02632" w:rsidRDefault="00D02632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257A90D" wp14:editId="07FD3191">
                  <wp:extent cx="1200485" cy="1071563"/>
                  <wp:effectExtent l="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677" cy="10744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2632" w:rsidRPr="00932A1B" w:rsidRDefault="00D02632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My routines</w:t>
            </w:r>
          </w:p>
        </w:tc>
        <w:tc>
          <w:tcPr>
            <w:tcW w:w="2693" w:type="dxa"/>
          </w:tcPr>
          <w:p w:rsidR="00D02632" w:rsidRDefault="00D02632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209" w:type="dxa"/>
          </w:tcPr>
          <w:p w:rsidR="00D02632" w:rsidRDefault="00D02632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02632" w:rsidTr="00CE5410">
        <w:tc>
          <w:tcPr>
            <w:tcW w:w="3114" w:type="dxa"/>
          </w:tcPr>
          <w:p w:rsidR="00D02632" w:rsidRDefault="00D02632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76332FD" wp14:editId="53A7C6EF">
                  <wp:extent cx="1206466" cy="957263"/>
                  <wp:effectExtent l="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597" cy="9597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2632" w:rsidRPr="00932A1B" w:rsidRDefault="00843559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Special days</w:t>
            </w:r>
          </w:p>
        </w:tc>
        <w:tc>
          <w:tcPr>
            <w:tcW w:w="2693" w:type="dxa"/>
          </w:tcPr>
          <w:p w:rsidR="00D02632" w:rsidRDefault="00D02632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209" w:type="dxa"/>
          </w:tcPr>
          <w:p w:rsidR="00D02632" w:rsidRDefault="00D02632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02632" w:rsidTr="00CE5410">
        <w:tc>
          <w:tcPr>
            <w:tcW w:w="3114" w:type="dxa"/>
          </w:tcPr>
          <w:p w:rsidR="00D02632" w:rsidRDefault="00D02632" w:rsidP="00CE5410">
            <w:pPr>
              <w:rPr>
                <w:rFonts w:ascii="Calibri" w:eastAsia="Calibri" w:hAnsi="Calibri" w:cs="Times New Roman"/>
                <w:noProof/>
                <w:lang w:eastAsia="en-GB"/>
              </w:rPr>
            </w:pPr>
          </w:p>
          <w:p w:rsidR="00D02632" w:rsidRDefault="00D02632" w:rsidP="00CE5410">
            <w:pPr>
              <w:rPr>
                <w:rFonts w:ascii="Calibri" w:eastAsia="Calibri" w:hAnsi="Calibri" w:cs="Times New Roman"/>
                <w:noProof/>
                <w:lang w:eastAsia="en-GB"/>
              </w:rPr>
            </w:pPr>
          </w:p>
          <w:p w:rsidR="00D02632" w:rsidRDefault="00D02632" w:rsidP="00CE5410">
            <w:pPr>
              <w:rPr>
                <w:rFonts w:ascii="Calibri" w:eastAsia="Calibri" w:hAnsi="Calibri" w:cs="Times New Roman"/>
                <w:noProof/>
                <w:lang w:eastAsia="en-GB"/>
              </w:rPr>
            </w:pPr>
          </w:p>
          <w:p w:rsidR="00D02632" w:rsidRDefault="00D02632" w:rsidP="00CE5410">
            <w:pPr>
              <w:rPr>
                <w:rFonts w:ascii="Calibri" w:eastAsia="Calibri" w:hAnsi="Calibri" w:cs="Times New Roman"/>
                <w:noProof/>
                <w:lang w:eastAsia="en-GB"/>
              </w:rPr>
            </w:pPr>
          </w:p>
          <w:p w:rsidR="00D02632" w:rsidRDefault="00D02632" w:rsidP="00CE5410">
            <w:pPr>
              <w:rPr>
                <w:rFonts w:ascii="Calibri" w:eastAsia="Calibri" w:hAnsi="Calibri" w:cs="Times New Roman"/>
                <w:noProof/>
                <w:lang w:eastAsia="en-GB"/>
              </w:rPr>
            </w:pPr>
          </w:p>
          <w:p w:rsidR="00D02632" w:rsidRDefault="00D02632" w:rsidP="00CE5410">
            <w:pPr>
              <w:rPr>
                <w:rFonts w:ascii="Calibri" w:eastAsia="Calibri" w:hAnsi="Calibri" w:cs="Times New Roman"/>
                <w:noProof/>
                <w:lang w:eastAsia="en-GB"/>
              </w:rPr>
            </w:pPr>
          </w:p>
          <w:p w:rsidR="00D02632" w:rsidRPr="00932A1B" w:rsidRDefault="00D02632" w:rsidP="00D026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</w:t>
            </w:r>
          </w:p>
        </w:tc>
        <w:tc>
          <w:tcPr>
            <w:tcW w:w="2693" w:type="dxa"/>
          </w:tcPr>
          <w:p w:rsidR="00D02632" w:rsidRDefault="00D02632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209" w:type="dxa"/>
          </w:tcPr>
          <w:p w:rsidR="00D02632" w:rsidRDefault="00D02632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D02632" w:rsidRDefault="00D02632" w:rsidP="0072333A">
      <w:pPr>
        <w:jc w:val="center"/>
        <w:rPr>
          <w:rFonts w:ascii="Arial" w:hAnsi="Arial" w:cs="Arial"/>
          <w:b/>
          <w:sz w:val="36"/>
          <w:szCs w:val="36"/>
        </w:rPr>
      </w:pPr>
    </w:p>
    <w:p w:rsidR="00D02632" w:rsidRDefault="00D02632" w:rsidP="0072333A">
      <w:pPr>
        <w:jc w:val="center"/>
        <w:rPr>
          <w:rFonts w:ascii="Arial" w:hAnsi="Arial" w:cs="Arial"/>
          <w:b/>
          <w:sz w:val="36"/>
          <w:szCs w:val="36"/>
        </w:rPr>
      </w:pPr>
      <w:r w:rsidRPr="00D02632">
        <w:rPr>
          <w:rFonts w:ascii="Calibri" w:eastAsia="Calibri" w:hAnsi="Calibri" w:cs="Times New Roman"/>
          <w:noProof/>
          <w:lang w:eastAsia="en-GB"/>
        </w:rPr>
        <w:lastRenderedPageBreak/>
        <w:drawing>
          <wp:inline distT="0" distB="0" distL="0" distR="0" wp14:anchorId="6687B369" wp14:editId="7EFAB542">
            <wp:extent cx="1166498" cy="1057275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79203" cy="106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632" w:rsidRPr="00764E5F" w:rsidRDefault="00D02632" w:rsidP="0072333A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>Important things about my faith or religion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2632" w:rsidTr="00D02632">
        <w:tc>
          <w:tcPr>
            <w:tcW w:w="9016" w:type="dxa"/>
          </w:tcPr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02632" w:rsidRDefault="00D02632" w:rsidP="00D02632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D02632" w:rsidRDefault="00D02632" w:rsidP="00D02632">
      <w:pPr>
        <w:jc w:val="center"/>
        <w:rPr>
          <w:rFonts w:ascii="Arial" w:hAnsi="Arial" w:cs="Arial"/>
          <w:b/>
          <w:sz w:val="36"/>
          <w:szCs w:val="36"/>
        </w:rPr>
      </w:pPr>
      <w:r w:rsidRPr="00D02632">
        <w:rPr>
          <w:rFonts w:ascii="Calibri" w:eastAsia="Calibri" w:hAnsi="Calibri" w:cs="Times New Roman"/>
          <w:noProof/>
          <w:lang w:eastAsia="en-GB"/>
        </w:rPr>
        <w:lastRenderedPageBreak/>
        <w:drawing>
          <wp:inline distT="0" distB="0" distL="0" distR="0" wp14:anchorId="73089750" wp14:editId="2BA1DF76">
            <wp:extent cx="1356526" cy="1076325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356526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632" w:rsidRPr="00764E5F" w:rsidRDefault="00D02632" w:rsidP="00D02632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>My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02632" w:rsidTr="00B00855">
        <w:tc>
          <w:tcPr>
            <w:tcW w:w="3114" w:type="dxa"/>
          </w:tcPr>
          <w:p w:rsidR="00D02632" w:rsidRPr="00932A1B" w:rsidRDefault="00D02632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066E08" wp14:editId="1DB823A4">
                      <wp:simplePos x="0" y="0"/>
                      <wp:positionH relativeFrom="column">
                        <wp:posOffset>685483</wp:posOffset>
                      </wp:positionH>
                      <wp:positionV relativeFrom="paragraph">
                        <wp:posOffset>313690</wp:posOffset>
                      </wp:positionV>
                      <wp:extent cx="442912" cy="457200"/>
                      <wp:effectExtent l="0" t="0" r="14605" b="19050"/>
                      <wp:wrapNone/>
                      <wp:docPr id="137" name="Text Box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912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2632" w:rsidRPr="00D02632" w:rsidRDefault="00D02632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D02632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Text Box 137" o:spid="_x0000_s1027" type="#_x0000_t202" style="position:absolute;left:0;text-align:left;margin-left:54pt;margin-top:24.7pt;width:34.8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oHxlQIAALwFAAAOAAAAZHJzL2Uyb0RvYy54bWysVE1PGzEQvVfqf7B8L5uEACXKBqUgqkoI&#10;UEPF2fHaiYXtcW0nu+mvZ+zdDYFyoepld+x5M5558zG9aIwmW+GDAlvS4dGAEmE5VMquSvrr4frL&#10;V0pCZLZiGqwo6U4EejH7/Glau4kYwRp0JTxBJzZMalfSdYxuUhSBr4Vh4QicsKiU4A2LePSrovKs&#10;Ru9GF6PB4LSowVfOAxch4O1Vq6Sz7F9KweOdlEFEokuKscX89fm7TN9iNmWTlWdurXgXBvuHKAxT&#10;Fh/du7pikZGNV3+5Mop7CCDjEQdTgJSKi5wDZjMcvMlmsWZO5FyQnOD2NIX/55bfbu89URXW7viM&#10;EssMFulBNJF8g4akO2SodmGCwIVDaGxQgej+PuBlSryR3qQ/pkRQj1zv9vwmdxwvx+PR+XBECUfV&#10;+OQM65e8FC/Gzof4XYAhSSipx/JlVtn2JsQW2kPSWwG0qq6V1vmQWkZcak+2DIutYw4Rnb9CaUvq&#10;kp4enwyy41e65Hpvv9SMP3XhHaDQn7bpOZGbqwsrEdQSkaW40yJhtP0pJJKb+XgnRsa5sPs4Mzqh&#10;JGb0EcMO/xLVR4zbPNAivww27o2NsuBbll5TWz311MoWjzU8yDuJsVk2bVf1fbKEaoft46EdweD4&#10;tUK+b1iI98zjzGHH4B6Jd/iRGrBI0EmUrMH/ee8+4XEUUEtJjTNc0vB7w7ygRP+wOCTnw/E4DX0+&#10;5IajxB9qlocauzGXgJ0zxI3leBbR2Efdi9KDecR1M0+voopZjm+XNPbiZWw3C64rLubzDMIxdyze&#10;2IXjyXViOfXZQ/PIvOv6POKA3EI/7Wzypt1bbLK0MN9EkCrPQuK5ZbXjH1dEnqZunaUddHjOqJel&#10;O3sGAAD//wMAUEsDBBQABgAIAAAAIQCyYHBY3QAAAAoBAAAPAAAAZHJzL2Rvd25yZXYueG1sTI/B&#10;TsMwEETvSPyDtZW4UadVRNIQpwJUuHCiIM5uvLWtxnZku2n4e7YnuO1oRzNv2u3sBjZhTDZ4Aatl&#10;AQx9H5T1WsDX5+t9DSxl6ZUcgkcBP5hg293etLJR4eI/cNpnzSjEp0YKMDmPDeepN+hkWoYRPf2O&#10;ITqZSUbNVZQXCncDXxfFA3fSemowcsQXg/1pf3YCds96o/taRrOrlbXT/H18129C3C3mp0dgGef8&#10;Z4YrPqFDR0yHcPYqsYF0UdOWLKDclMCuhqqqgB3oWK9K4F3L/0/ofgEAAP//AwBQSwECLQAUAAYA&#10;CAAAACEAtoM4kv4AAADhAQAAEwAAAAAAAAAAAAAAAAAAAAAAW0NvbnRlbnRfVHlwZXNdLnhtbFBL&#10;AQItABQABgAIAAAAIQA4/SH/1gAAAJQBAAALAAAAAAAAAAAAAAAAAC8BAABfcmVscy8ucmVsc1BL&#10;AQItABQABgAIAAAAIQB38oHxlQIAALwFAAAOAAAAAAAAAAAAAAAAAC4CAABkcnMvZTJvRG9jLnht&#10;bFBLAQItABQABgAIAAAAIQCyYHBY3QAAAAoBAAAPAAAAAAAAAAAAAAAAAO8EAABkcnMvZG93bnJl&#10;di54bWxQSwUGAAAAAAQABADzAAAA+QUAAAAA&#10;" fillcolor="white [3201]" strokeweight=".5pt">
                      <v:textbox>
                        <w:txbxContent>
                          <w:p w:rsidR="00D02632" w:rsidRPr="00D02632" w:rsidRDefault="00D02632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D02632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2632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3C3C126F" wp14:editId="679C0D94">
                  <wp:extent cx="1566607" cy="1243013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682" cy="125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632" w:rsidRPr="00932A1B" w:rsidRDefault="00D02632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Where I went</w:t>
            </w:r>
          </w:p>
        </w:tc>
        <w:tc>
          <w:tcPr>
            <w:tcW w:w="5902" w:type="dxa"/>
          </w:tcPr>
          <w:p w:rsidR="00D02632" w:rsidRPr="00D02632" w:rsidRDefault="00D02632" w:rsidP="00CE5410">
            <w:pPr>
              <w:rPr>
                <w:rFonts w:ascii="Arial" w:hAnsi="Arial" w:cs="Arial"/>
                <w:b/>
                <w:sz w:val="96"/>
                <w:szCs w:val="96"/>
              </w:rPr>
            </w:pPr>
          </w:p>
        </w:tc>
      </w:tr>
      <w:tr w:rsidR="00D02632" w:rsidTr="00184FBB">
        <w:tc>
          <w:tcPr>
            <w:tcW w:w="3114" w:type="dxa"/>
          </w:tcPr>
          <w:p w:rsidR="00D02632" w:rsidRDefault="006301C3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01C3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68C1DE20" wp14:editId="70735906">
                  <wp:extent cx="1522700" cy="1357313"/>
                  <wp:effectExtent l="0" t="0" r="1905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114" cy="1364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632" w:rsidRPr="00932A1B" w:rsidRDefault="006301C3" w:rsidP="00630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 liked</w:t>
            </w:r>
          </w:p>
        </w:tc>
        <w:tc>
          <w:tcPr>
            <w:tcW w:w="5902" w:type="dxa"/>
          </w:tcPr>
          <w:p w:rsidR="00D02632" w:rsidRDefault="00D02632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02632" w:rsidTr="0040343E">
        <w:tc>
          <w:tcPr>
            <w:tcW w:w="3114" w:type="dxa"/>
          </w:tcPr>
          <w:p w:rsidR="006301C3" w:rsidRPr="00843559" w:rsidRDefault="006301C3" w:rsidP="00843559">
            <w:pPr>
              <w:rPr>
                <w:rFonts w:ascii="Calibri" w:eastAsia="Calibri" w:hAnsi="Calibri" w:cs="Times New Roman"/>
                <w:noProof/>
                <w:sz w:val="6"/>
                <w:szCs w:val="6"/>
                <w:lang w:eastAsia="en-GB"/>
              </w:rPr>
            </w:pPr>
          </w:p>
          <w:p w:rsidR="006301C3" w:rsidRPr="00843559" w:rsidRDefault="00843559" w:rsidP="00843559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2B2E7F" wp14:editId="57A38697">
                  <wp:extent cx="1373187" cy="14573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347" cy="1480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632" w:rsidRPr="00932A1B" w:rsidRDefault="006301C3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 did not like</w:t>
            </w:r>
          </w:p>
        </w:tc>
        <w:tc>
          <w:tcPr>
            <w:tcW w:w="5902" w:type="dxa"/>
          </w:tcPr>
          <w:p w:rsidR="00D02632" w:rsidRDefault="00D02632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02632" w:rsidTr="00D73FBB">
        <w:tc>
          <w:tcPr>
            <w:tcW w:w="3114" w:type="dxa"/>
          </w:tcPr>
          <w:p w:rsidR="00D02632" w:rsidRPr="00843559" w:rsidRDefault="00D02632" w:rsidP="00CE541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6301C3" w:rsidRDefault="00843559" w:rsidP="008435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6F417F" wp14:editId="42307B87">
                  <wp:extent cx="1325603" cy="137160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320" cy="137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632" w:rsidRPr="00932A1B" w:rsidRDefault="006301C3" w:rsidP="00630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My friends</w:t>
            </w:r>
          </w:p>
        </w:tc>
        <w:tc>
          <w:tcPr>
            <w:tcW w:w="5902" w:type="dxa"/>
          </w:tcPr>
          <w:p w:rsidR="00D02632" w:rsidRDefault="00D02632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02632" w:rsidTr="00A869E6">
        <w:tc>
          <w:tcPr>
            <w:tcW w:w="3114" w:type="dxa"/>
          </w:tcPr>
          <w:p w:rsidR="006301C3" w:rsidRPr="00843559" w:rsidRDefault="006301C3" w:rsidP="00843559">
            <w:pPr>
              <w:rPr>
                <w:rFonts w:ascii="Arial" w:hAnsi="Arial" w:cs="Arial"/>
                <w:sz w:val="6"/>
                <w:szCs w:val="6"/>
              </w:rPr>
            </w:pPr>
          </w:p>
          <w:p w:rsidR="006301C3" w:rsidRDefault="00843559" w:rsidP="008435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8FFD471" wp14:editId="6985CA31">
                  <wp:extent cx="1297985" cy="13430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821" cy="1349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632" w:rsidRPr="00932A1B" w:rsidRDefault="006301C3" w:rsidP="00630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 people</w:t>
            </w:r>
          </w:p>
        </w:tc>
        <w:tc>
          <w:tcPr>
            <w:tcW w:w="5902" w:type="dxa"/>
          </w:tcPr>
          <w:p w:rsidR="00D02632" w:rsidRDefault="00D02632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843559" w:rsidRDefault="00843559" w:rsidP="006301C3">
      <w:pPr>
        <w:jc w:val="center"/>
        <w:rPr>
          <w:rFonts w:ascii="Arial" w:hAnsi="Arial" w:cs="Arial"/>
          <w:b/>
          <w:sz w:val="36"/>
          <w:szCs w:val="36"/>
        </w:rPr>
      </w:pPr>
    </w:p>
    <w:p w:rsidR="006301C3" w:rsidRDefault="006301C3" w:rsidP="006301C3">
      <w:pPr>
        <w:jc w:val="center"/>
        <w:rPr>
          <w:rFonts w:ascii="Arial" w:hAnsi="Arial" w:cs="Arial"/>
          <w:b/>
          <w:sz w:val="36"/>
          <w:szCs w:val="36"/>
        </w:rPr>
      </w:pPr>
      <w:r w:rsidRPr="00D02632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4CAA9D28" wp14:editId="485BDBD3">
            <wp:extent cx="1356526" cy="1076325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356526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1C3" w:rsidRPr="00764E5F" w:rsidRDefault="006301C3" w:rsidP="006301C3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>My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1C3" w:rsidTr="006301C3">
        <w:tc>
          <w:tcPr>
            <w:tcW w:w="9016" w:type="dxa"/>
          </w:tcPr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6301C3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6301C3" w:rsidRDefault="006301C3" w:rsidP="00764E5F">
      <w:pPr>
        <w:rPr>
          <w:rFonts w:ascii="Calibri" w:eastAsia="Calibri" w:hAnsi="Calibri" w:cs="Times New Roman"/>
          <w:noProof/>
          <w:lang w:eastAsia="en-GB"/>
        </w:rPr>
      </w:pPr>
    </w:p>
    <w:p w:rsidR="006301C3" w:rsidRPr="00764E5F" w:rsidRDefault="00764E5F" w:rsidP="00764E5F">
      <w:pPr>
        <w:jc w:val="center"/>
        <w:rPr>
          <w:rFonts w:ascii="Calibri" w:eastAsia="Calibri" w:hAnsi="Calibri" w:cs="Times New Roman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70D14C2" wp14:editId="1BE2078F">
            <wp:extent cx="1349820" cy="1162050"/>
            <wp:effectExtent l="0" t="0" r="3175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34982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1C3" w:rsidRPr="00764E5F" w:rsidRDefault="006301C3" w:rsidP="006301C3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>About my work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436"/>
        <w:gridCol w:w="2368"/>
        <w:gridCol w:w="2410"/>
        <w:gridCol w:w="2568"/>
      </w:tblGrid>
      <w:tr w:rsidR="00076ABC" w:rsidTr="00076ABC">
        <w:tc>
          <w:tcPr>
            <w:tcW w:w="2436" w:type="dxa"/>
          </w:tcPr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076ABC" w:rsidRPr="00076ABC" w:rsidRDefault="00076ABC" w:rsidP="00076A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48AB73" wp14:editId="03E644F4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326280</wp:posOffset>
                      </wp:positionV>
                      <wp:extent cx="477079" cy="536713"/>
                      <wp:effectExtent l="0" t="0" r="18415" b="15875"/>
                      <wp:wrapNone/>
                      <wp:docPr id="172" name="Text Box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079" cy="5367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6ABC" w:rsidRPr="00076ABC" w:rsidRDefault="00076ABC">
                                  <w:pPr>
                                    <w:rPr>
                                      <w:rFonts w:ascii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 w:rsidRPr="00076ABC">
                                    <w:rPr>
                                      <w:rFonts w:ascii="Arial" w:hAnsi="Arial" w:cs="Arial"/>
                                      <w:sz w:val="72"/>
                                      <w:szCs w:val="7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77A9CC77" id="Text Box 172" o:spid="_x0000_s1028" type="#_x0000_t202" style="position:absolute;left:0;text-align:left;margin-left:35.35pt;margin-top:25.7pt;width:37.55pt;height:4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gIlgIAALwFAAAOAAAAZHJzL2Uyb0RvYy54bWysVEtPGzEQvlfqf7B8L5sXpERsUAqiqoQA&#10;FSrOjtdOLGyPazvZTX89Y+9mCZQLVS+7Y883r88zc3beGE22wgcFtqTDowElwnKolF2V9NfD1Zev&#10;lITIbMU0WFHSnQj0fP7501ntZmIEa9CV8ASd2DCrXUnXMbpZUQS+FoaFI3DColKCNyzi0a+KyrMa&#10;vRtdjAaDk6IGXzkPXISAt5etks6zfykFj7dSBhGJLinmFvPX5+8yfYv5GZutPHNrxbs02D9kYZiy&#10;GLR3dckiIxuv/nJlFPcQQMYjDqYAKRUXuQasZjh4U839mjmRa0FygutpCv/PLb/Z3nmiKny76YgS&#10;yww+0oNoIvkGDUl3yFDtwgyB9w6hsUEFovf3AS9T4Y30Jv2xJIJ65HrX85vccbycTKeD6SklHFXH&#10;45PpcJy8FC/Gzof4XYAhSSipx+fLrLLtdYgtdA9JsQJoVV0prfMhtYy40J5sGT62jjlFdP4KpS2p&#10;S3oyPh5kx690yXVvv9SMP3XpHaDQn7YpnMjN1aWVCGqJyFLcaZEw2v4UEsnNfLyTI+Nc2D7PjE4o&#10;iRV9xLDDv2T1EeO2DrTIkcHG3tgoC75l6TW11dOeWtni8Q0P6k5ibJZN7qq+f5ZQ7bB9PLQjGBy/&#10;Usj3NQvxjnmcOewY3CPxFj9SAz4SdBIla/B/3rtPeBwF1FJS4wyXNPzeMC8o0T8sDsnpcDJJQ58P&#10;k+PpCA/+ULM81NiNuQDsnCFuLMezmPBR70XpwTziulmkqKhilmPsksa9eBHbzYLriovFIoNwzB2L&#10;1/be8eQ6sZz67KF5ZN51fR5xQG5gP+1s9qbdW2yytLDYRJAqz0LiuWW14x9XRJ6mbp2lHXR4zqiX&#10;pTt/BgAA//8DAFBLAwQUAAYACAAAACEAdpkp/N0AAAAJAQAADwAAAGRycy9kb3ducmV2LnhtbEyP&#10;wU7DMBBE70j8g7VI3KhTaGga4lSAChdOlKrnbezaFvE6st00/D3uCW47mtHsm2Y9uZ6NKkTrScB8&#10;VgBT1HlpSQvYfb3dVcBiQpLYe1ICflSEdXt91WAt/Zk+1bhNmuUSijUKMCkNNeexM8phnPlBUfaO&#10;PjhMWQbNZcBzLnc9vy+KR+7QUv5gcFCvRnXf25MTsHnRK91VGMymktaO0/74od+FuL2Znp+AJTWl&#10;vzBc8DM6tJnp4E8kI+sFLItlTgoo5wtgF39R5imHfDyUK+Btw/8vaH8BAAD//wMAUEsBAi0AFAAG&#10;AAgAAAAhALaDOJL+AAAA4QEAABMAAAAAAAAAAAAAAAAAAAAAAFtDb250ZW50X1R5cGVzXS54bWxQ&#10;SwECLQAUAAYACAAAACEAOP0h/9YAAACUAQAACwAAAAAAAAAAAAAAAAAvAQAAX3JlbHMvLnJlbHNQ&#10;SwECLQAUAAYACAAAACEAblz4CJYCAAC8BQAADgAAAAAAAAAAAAAAAAAuAgAAZHJzL2Uyb0RvYy54&#10;bWxQSwECLQAUAAYACAAAACEAdpkp/N0AAAAJAQAADwAAAAAAAAAAAAAAAADwBAAAZHJzL2Rvd25y&#10;ZXYueG1sUEsFBgAAAAAEAAQA8wAAAPoFAAAAAA==&#10;" fillcolor="white [3201]" strokeweight=".5pt">
                      <v:textbox>
                        <w:txbxContent>
                          <w:p w:rsidR="00076ABC" w:rsidRPr="00076ABC" w:rsidRDefault="00076ABC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076AB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6ABC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3F006E1" wp14:editId="1A44AF19">
                  <wp:extent cx="1402780" cy="1113182"/>
                  <wp:effectExtent l="0" t="0" r="6985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044" cy="1117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01C3" w:rsidRPr="006231AF" w:rsidRDefault="006301C3" w:rsidP="00076A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Where I worked</w:t>
            </w:r>
          </w:p>
        </w:tc>
        <w:tc>
          <w:tcPr>
            <w:tcW w:w="2368" w:type="dxa"/>
          </w:tcPr>
          <w:p w:rsidR="00076ABC" w:rsidRDefault="00076ABC" w:rsidP="00076ABC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076ABC" w:rsidRDefault="00076ABC" w:rsidP="00076A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7FDFEE3" wp14:editId="46283C22">
                  <wp:extent cx="1281840" cy="1141559"/>
                  <wp:effectExtent l="0" t="0" r="0" b="1905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300" cy="11490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01C3" w:rsidRPr="006231AF" w:rsidRDefault="006301C3" w:rsidP="00630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People at work</w:t>
            </w:r>
          </w:p>
        </w:tc>
        <w:tc>
          <w:tcPr>
            <w:tcW w:w="2410" w:type="dxa"/>
          </w:tcPr>
          <w:p w:rsidR="00076ABC" w:rsidRDefault="00076ABC" w:rsidP="00076ABC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1C3" w:rsidRPr="006231AF" w:rsidRDefault="00076ABC" w:rsidP="00076A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097ACE3" wp14:editId="25D02D59">
                  <wp:extent cx="1393300" cy="1168606"/>
                  <wp:effectExtent l="0" t="0" r="0" b="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782" cy="1184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01C3">
              <w:rPr>
                <w:rFonts w:ascii="Arial" w:hAnsi="Arial" w:cs="Arial"/>
                <w:sz w:val="28"/>
                <w:szCs w:val="28"/>
              </w:rPr>
              <w:t>Things I liked</w:t>
            </w:r>
          </w:p>
        </w:tc>
        <w:tc>
          <w:tcPr>
            <w:tcW w:w="2568" w:type="dxa"/>
          </w:tcPr>
          <w:p w:rsidR="006301C3" w:rsidRPr="006231AF" w:rsidRDefault="006301C3" w:rsidP="00CE5410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</w:pPr>
          </w:p>
          <w:p w:rsidR="006301C3" w:rsidRDefault="00843559" w:rsidP="008435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68819B" wp14:editId="4A40DBB8">
                  <wp:extent cx="887904" cy="1226820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921" cy="1229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1C3" w:rsidRPr="006231AF" w:rsidRDefault="006301C3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Things I didn’t like</w:t>
            </w:r>
          </w:p>
        </w:tc>
      </w:tr>
      <w:tr w:rsidR="006301C3" w:rsidTr="00076ABC">
        <w:tc>
          <w:tcPr>
            <w:tcW w:w="9782" w:type="dxa"/>
            <w:gridSpan w:val="4"/>
          </w:tcPr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076ABC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Pr="006231AF" w:rsidRDefault="006301C3" w:rsidP="00CE5410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</w:pPr>
          </w:p>
        </w:tc>
      </w:tr>
    </w:tbl>
    <w:p w:rsidR="00D02632" w:rsidRDefault="00D02632" w:rsidP="00F337B7">
      <w:pPr>
        <w:rPr>
          <w:rFonts w:ascii="Arial" w:hAnsi="Arial" w:cs="Arial"/>
          <w:b/>
          <w:sz w:val="36"/>
          <w:szCs w:val="36"/>
        </w:rPr>
      </w:pPr>
    </w:p>
    <w:p w:rsidR="006301C3" w:rsidRDefault="00F337B7" w:rsidP="00F337B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2F20079C" wp14:editId="7AD0C1E9">
            <wp:extent cx="1371629" cy="14192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376916" cy="142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1C3" w:rsidRPr="00764E5F" w:rsidRDefault="006301C3" w:rsidP="0072333A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>My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301C3" w:rsidTr="00CE5410">
        <w:tc>
          <w:tcPr>
            <w:tcW w:w="3114" w:type="dxa"/>
          </w:tcPr>
          <w:p w:rsidR="006301C3" w:rsidRDefault="006301C3" w:rsidP="00CE5410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  <w:r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35AC0A78" wp14:editId="241A7D21">
                  <wp:extent cx="1359535" cy="1078865"/>
                  <wp:effectExtent l="0" t="0" r="0" b="6985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01C3" w:rsidRPr="00932A1B" w:rsidRDefault="006301C3" w:rsidP="006301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From school</w:t>
            </w:r>
          </w:p>
        </w:tc>
        <w:tc>
          <w:tcPr>
            <w:tcW w:w="5902" w:type="dxa"/>
          </w:tcPr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301C3" w:rsidTr="00CE5410">
        <w:tc>
          <w:tcPr>
            <w:tcW w:w="3114" w:type="dxa"/>
          </w:tcPr>
          <w:p w:rsidR="006301C3" w:rsidRDefault="006301C3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01C3" w:rsidRDefault="00F337B7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3F252B" wp14:editId="3C81B5B8">
                  <wp:extent cx="1349820" cy="1162050"/>
                  <wp:effectExtent l="0" t="0" r="317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82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1C3" w:rsidRDefault="006301C3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01C3" w:rsidRPr="00932A1B" w:rsidRDefault="006301C3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From college</w:t>
            </w:r>
          </w:p>
        </w:tc>
        <w:tc>
          <w:tcPr>
            <w:tcW w:w="5902" w:type="dxa"/>
          </w:tcPr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301C3" w:rsidTr="00CE5410">
        <w:tc>
          <w:tcPr>
            <w:tcW w:w="3114" w:type="dxa"/>
          </w:tcPr>
          <w:p w:rsidR="006301C3" w:rsidRDefault="006301C3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01C3" w:rsidRDefault="006301C3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01C3" w:rsidRDefault="00F337B7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725182D" wp14:editId="451D695D">
                  <wp:extent cx="1349820" cy="1162050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82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1C3" w:rsidRDefault="006301C3" w:rsidP="00F337B7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1C3" w:rsidRPr="00932A1B" w:rsidRDefault="006301C3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From work</w:t>
            </w:r>
          </w:p>
        </w:tc>
        <w:tc>
          <w:tcPr>
            <w:tcW w:w="5902" w:type="dxa"/>
          </w:tcPr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301C3" w:rsidTr="00CE5410">
        <w:tc>
          <w:tcPr>
            <w:tcW w:w="3114" w:type="dxa"/>
          </w:tcPr>
          <w:p w:rsidR="006301C3" w:rsidRDefault="006301C3" w:rsidP="00F337B7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1C3" w:rsidRDefault="00F337B7" w:rsidP="00F337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5FE7A9" wp14:editId="3E46EDD3">
                  <wp:extent cx="1325601" cy="1371600"/>
                  <wp:effectExtent l="0" t="0" r="825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601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1C3" w:rsidRDefault="006301C3" w:rsidP="00CE54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From pastimes</w:t>
            </w:r>
          </w:p>
        </w:tc>
        <w:tc>
          <w:tcPr>
            <w:tcW w:w="5902" w:type="dxa"/>
          </w:tcPr>
          <w:p w:rsidR="006301C3" w:rsidRDefault="006301C3" w:rsidP="00CE541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6301C3" w:rsidRDefault="006301C3" w:rsidP="00F337B7">
      <w:pPr>
        <w:rPr>
          <w:rFonts w:ascii="Arial" w:hAnsi="Arial" w:cs="Arial"/>
          <w:b/>
          <w:sz w:val="36"/>
          <w:szCs w:val="36"/>
        </w:rPr>
      </w:pPr>
    </w:p>
    <w:p w:rsidR="006301C3" w:rsidRDefault="00F337B7" w:rsidP="00F337B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421E90AB" wp14:editId="29A0C1DF">
            <wp:extent cx="1371629" cy="14192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376916" cy="142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1C3" w:rsidRPr="00764E5F" w:rsidRDefault="006301C3" w:rsidP="0072333A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>About my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1C3" w:rsidTr="006301C3">
        <w:tc>
          <w:tcPr>
            <w:tcW w:w="9016" w:type="dxa"/>
          </w:tcPr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F337B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301C3" w:rsidRDefault="006301C3" w:rsidP="007233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6301C3" w:rsidRDefault="006301C3" w:rsidP="00F337B7">
      <w:pPr>
        <w:rPr>
          <w:rFonts w:ascii="Arial" w:hAnsi="Arial" w:cs="Arial"/>
          <w:b/>
          <w:sz w:val="36"/>
          <w:szCs w:val="36"/>
        </w:rPr>
      </w:pPr>
    </w:p>
    <w:p w:rsidR="006301C3" w:rsidRDefault="00F337B7" w:rsidP="0072333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173A4202" wp14:editId="310310D5">
            <wp:extent cx="932497" cy="964855"/>
            <wp:effectExtent l="0" t="0" r="1270" b="69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936870" cy="96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1C3" w:rsidRPr="00764E5F" w:rsidRDefault="006301C3" w:rsidP="00F337B7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>Things that frighten 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4386"/>
      </w:tblGrid>
      <w:tr w:rsidR="006301C3" w:rsidTr="00EE3D44">
        <w:tc>
          <w:tcPr>
            <w:tcW w:w="4630" w:type="dxa"/>
          </w:tcPr>
          <w:p w:rsidR="006301C3" w:rsidRDefault="006301C3" w:rsidP="006301C3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1C3" w:rsidRDefault="00F337B7" w:rsidP="006301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A98781" wp14:editId="4BC04EAF">
                  <wp:extent cx="1132284" cy="117157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958" cy="1175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1C3" w:rsidRPr="00932A1B" w:rsidRDefault="006301C3" w:rsidP="006301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Insects</w:t>
            </w:r>
          </w:p>
        </w:tc>
        <w:tc>
          <w:tcPr>
            <w:tcW w:w="4386" w:type="dxa"/>
          </w:tcPr>
          <w:p w:rsidR="00506762" w:rsidRDefault="00506762" w:rsidP="006301C3">
            <w:pPr>
              <w:rPr>
                <w:rFonts w:ascii="Arial" w:hAnsi="Arial" w:cs="Arial"/>
                <w:sz w:val="28"/>
                <w:szCs w:val="28"/>
              </w:rPr>
            </w:pPr>
          </w:p>
          <w:p w:rsidR="00506762" w:rsidRDefault="00F337B7" w:rsidP="006301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975BDA" wp14:editId="68AB9096">
                  <wp:extent cx="1053783" cy="10903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340" cy="109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762" w:rsidRPr="00506762" w:rsidRDefault="00506762" w:rsidP="006301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Animals</w:t>
            </w:r>
          </w:p>
        </w:tc>
      </w:tr>
      <w:tr w:rsidR="006301C3" w:rsidTr="00EE3D44">
        <w:tc>
          <w:tcPr>
            <w:tcW w:w="4630" w:type="dxa"/>
          </w:tcPr>
          <w:p w:rsidR="006301C3" w:rsidRDefault="006301C3" w:rsidP="006301C3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1C3" w:rsidRDefault="006301C3" w:rsidP="006301C3">
            <w:pPr>
              <w:rPr>
                <w:rFonts w:ascii="Arial" w:hAnsi="Arial" w:cs="Arial"/>
                <w:sz w:val="28"/>
                <w:szCs w:val="28"/>
              </w:rPr>
            </w:pPr>
            <w:r w:rsidRPr="006301C3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18D6B4E5" wp14:editId="7FE665F7">
                  <wp:extent cx="1073904" cy="957262"/>
                  <wp:effectExtent l="0" t="0" r="0" b="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654" cy="961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1C3" w:rsidRPr="00932A1B" w:rsidRDefault="006301C3" w:rsidP="006301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People</w:t>
            </w:r>
          </w:p>
        </w:tc>
        <w:tc>
          <w:tcPr>
            <w:tcW w:w="4386" w:type="dxa"/>
          </w:tcPr>
          <w:p w:rsidR="00506762" w:rsidRDefault="00506762" w:rsidP="006301C3">
            <w:pPr>
              <w:rPr>
                <w:rFonts w:ascii="Arial" w:hAnsi="Arial" w:cs="Arial"/>
                <w:sz w:val="28"/>
                <w:szCs w:val="28"/>
              </w:rPr>
            </w:pPr>
          </w:p>
          <w:p w:rsidR="00506762" w:rsidRDefault="00506762" w:rsidP="006301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E2BE73" wp14:editId="49B11639">
                      <wp:simplePos x="0" y="0"/>
                      <wp:positionH relativeFrom="column">
                        <wp:posOffset>320357</wp:posOffset>
                      </wp:positionH>
                      <wp:positionV relativeFrom="paragraph">
                        <wp:posOffset>313055</wp:posOffset>
                      </wp:positionV>
                      <wp:extent cx="400050" cy="361632"/>
                      <wp:effectExtent l="0" t="0" r="19050" b="19685"/>
                      <wp:wrapNone/>
                      <wp:docPr id="152" name="Text Box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6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6762" w:rsidRPr="00F337B7" w:rsidRDefault="0050676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F337B7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52" o:spid="_x0000_s1029" type="#_x0000_t202" style="position:absolute;margin-left:25.2pt;margin-top:24.65pt;width:31.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BdlgIAALwFAAAOAAAAZHJzL2Uyb0RvYy54bWysVE1v2zAMvQ/YfxB0X+18NNuCOkXWosOA&#10;oi3WDj0rstQYlSVNUmJnv35Psp2mH5cOu9ik+EiRTyRPTttaka1wvjK6oKOjnBKhuSkr/VDQX3cX&#10;n75Q4gPTJVNGi4LuhKeni48fTho7F2OzNqoUjiCI9vPGFnQdgp1nmedrUTN/ZKzQMErjahaguoes&#10;dKxB9Fpl4zyfZY1xpXWGC+9xet4Z6SLFl1LwcC2lF4GogiK3kL4ufVfxmy1O2PzBMbuueJ8G+4cs&#10;alZpXLoPdc4CIxtXvQpVV9wZb2Q44qbOjJQVF6kGVDPKX1Rzu2ZWpFpAjrd7mvz/C8uvtjeOVCXe&#10;7nhMiWY1HulOtIF8My2JZ2CosX4O4K0FNLQwAD2cexzGwlvp6vhHSQR2cL3b8xvDcRxO8zw/hoXD&#10;NJmNZpMUPXtyts6H78LUJAoFdXi+xCrbXvqARAAdIPEub1RVXlRKJSW2jDhTjmwZHluFlCI8nqGU&#10;Jk1BZxOk8SpCDL33XynGH2ORzyNAUzp6itRcfVqRoI6IJIWdEhGj9E8hQW7i440cGedC7/NM6IiS&#10;qOg9jj3+Kav3OHd1wCPdbHTYO9eVNq5j6Tm15eNArezwIOmg7iiGdtWmrpoMfbIy5Q7t40w3gt7y&#10;iwp8XzIfbpjDzKEvsEfCNT5SGTyS6SVK1sb9ees84jEKsFLSYIYL6n9vmBOUqB8aQ/J1NJ3GoU/K&#10;9PjzGIo7tKwOLXpTnxl0zggby/IkRnxQgyidqe+xbpbxVpiY5ri7oGEQz0K3WbCuuFguEwhjblm4&#10;1LeWx9CR5dhnd+09c7bv84ABuTLDtLP5i3bvsNFTm+UmGFmlWYg8d6z2/GNFpHbt11ncQYd6Qj0t&#10;3cVfAAAA//8DAFBLAwQUAAYACAAAACEA4Z5w9d0AAAAJAQAADwAAAGRycy9kb3ducmV2LnhtbEyP&#10;zU7DMBCE70i8g7VI3KjdH6o0xKkAFS6cKIizG7u2RbyObDcNb8/2BLfdndHsN812Cj0bTco+ooT5&#10;TAAz2EXt0Ur4/Hi5q4DlolCrPqKR8GMybNvrq0bVOp7x3Yz7YhmFYK6VBFfKUHOeO2eCyrM4GCTt&#10;GFNQhdZkuU7qTOGh5wsh1jwoj/TBqcE8O9N9709Bwu7JbmxXqeR2lfZ+nL6Ob/ZVytub6fEBWDFT&#10;+TPDBZ/QoSWmQzyhzqyXcC9W5JSw2iyBXfT5kg4HGsR6Abxt+P8G7S8AAAD//wMAUEsBAi0AFAAG&#10;AAgAAAAhALaDOJL+AAAA4QEAABMAAAAAAAAAAAAAAAAAAAAAAFtDb250ZW50X1R5cGVzXS54bWxQ&#10;SwECLQAUAAYACAAAACEAOP0h/9YAAACUAQAACwAAAAAAAAAAAAAAAAAvAQAAX3JlbHMvLnJlbHNQ&#10;SwECLQAUAAYACAAAACEAUivQXZYCAAC8BQAADgAAAAAAAAAAAAAAAAAuAgAAZHJzL2Uyb0RvYy54&#10;bWxQSwECLQAUAAYACAAAACEA4Z5w9d0AAAAJAQAADwAAAAAAAAAAAAAAAADwBAAAZHJzL2Rvd25y&#10;ZXYueG1sUEsFBgAAAAAEAAQA8wAAAPoFAAAAAA==&#10;" fillcolor="white [3201]" strokeweight=".5pt">
                      <v:textbox>
                        <w:txbxContent>
                          <w:p w:rsidR="00506762" w:rsidRPr="00F337B7" w:rsidRDefault="00506762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F337B7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9AE5762" wp14:editId="205B19CE">
                  <wp:extent cx="1086168" cy="861934"/>
                  <wp:effectExtent l="0" t="0" r="0" b="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33" cy="869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06762" w:rsidRPr="00506762" w:rsidRDefault="00506762" w:rsidP="006301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Places</w:t>
            </w:r>
          </w:p>
        </w:tc>
      </w:tr>
      <w:tr w:rsidR="006301C3" w:rsidTr="00EE3D44">
        <w:tc>
          <w:tcPr>
            <w:tcW w:w="4630" w:type="dxa"/>
          </w:tcPr>
          <w:p w:rsidR="006301C3" w:rsidRDefault="006301C3" w:rsidP="006301C3">
            <w:pPr>
              <w:rPr>
                <w:rFonts w:ascii="Calibri" w:eastAsia="Calibri" w:hAnsi="Calibri" w:cs="Times New Roman"/>
                <w:noProof/>
                <w:lang w:eastAsia="en-GB"/>
              </w:rPr>
            </w:pPr>
          </w:p>
          <w:p w:rsidR="006301C3" w:rsidRPr="00F337B7" w:rsidRDefault="00F337B7" w:rsidP="006301C3">
            <w:pPr>
              <w:rPr>
                <w:rFonts w:ascii="Calibri" w:eastAsia="Calibri" w:hAnsi="Calibri" w:cs="Times New Roman"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F9A716" wp14:editId="418BDA1F">
                  <wp:extent cx="1118476" cy="1157287"/>
                  <wp:effectExtent l="0" t="0" r="5715" b="508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63" cy="1162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1C3" w:rsidRPr="00932A1B" w:rsidRDefault="006301C3" w:rsidP="006301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Travelling</w:t>
            </w:r>
          </w:p>
        </w:tc>
        <w:tc>
          <w:tcPr>
            <w:tcW w:w="4386" w:type="dxa"/>
          </w:tcPr>
          <w:p w:rsidR="00506762" w:rsidRDefault="00506762" w:rsidP="006301C3">
            <w:pPr>
              <w:rPr>
                <w:rFonts w:ascii="Arial" w:hAnsi="Arial" w:cs="Arial"/>
                <w:sz w:val="28"/>
                <w:szCs w:val="28"/>
              </w:rPr>
            </w:pPr>
          </w:p>
          <w:p w:rsidR="00506762" w:rsidRDefault="00F337B7" w:rsidP="006301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3BBD04" wp14:editId="67CF0F8D">
                  <wp:extent cx="970598" cy="1004278"/>
                  <wp:effectExtent l="0" t="0" r="1270" b="571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133" cy="100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762" w:rsidRPr="00506762" w:rsidRDefault="00506762" w:rsidP="006301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Feelings</w:t>
            </w:r>
          </w:p>
        </w:tc>
      </w:tr>
      <w:tr w:rsidR="006301C3" w:rsidTr="00EE3D44">
        <w:tc>
          <w:tcPr>
            <w:tcW w:w="4630" w:type="dxa"/>
          </w:tcPr>
          <w:p w:rsidR="006301C3" w:rsidRPr="00F337B7" w:rsidRDefault="006301C3" w:rsidP="006301C3">
            <w:pPr>
              <w:rPr>
                <w:rFonts w:ascii="Arial" w:hAnsi="Arial" w:cs="Arial"/>
                <w:sz w:val="6"/>
                <w:szCs w:val="6"/>
              </w:rPr>
            </w:pPr>
          </w:p>
          <w:p w:rsidR="006301C3" w:rsidRDefault="00F337B7" w:rsidP="006301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9490E8" wp14:editId="1787D15A">
                  <wp:extent cx="1187518" cy="122872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589" cy="123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1C3" w:rsidRPr="00932A1B" w:rsidRDefault="006301C3" w:rsidP="006301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Crowds</w:t>
            </w:r>
          </w:p>
        </w:tc>
        <w:tc>
          <w:tcPr>
            <w:tcW w:w="4386" w:type="dxa"/>
          </w:tcPr>
          <w:p w:rsidR="00506762" w:rsidRDefault="00F337B7" w:rsidP="006301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771E98" wp14:editId="04DD9034">
                  <wp:extent cx="1127053" cy="1166161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100" cy="1176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762" w:rsidRPr="00506762" w:rsidRDefault="00506762" w:rsidP="006301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Open spaces</w:t>
            </w:r>
          </w:p>
        </w:tc>
      </w:tr>
      <w:tr w:rsidR="006301C3" w:rsidTr="00EE3D44">
        <w:tc>
          <w:tcPr>
            <w:tcW w:w="4630" w:type="dxa"/>
          </w:tcPr>
          <w:p w:rsidR="006301C3" w:rsidRDefault="00F337B7" w:rsidP="006301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F1CC58" wp14:editId="51392150">
                  <wp:extent cx="1214437" cy="1256578"/>
                  <wp:effectExtent l="0" t="0" r="5080" b="127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049" cy="127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1C3" w:rsidRPr="00932A1B" w:rsidRDefault="006301C3" w:rsidP="006301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Sounds</w:t>
            </w:r>
          </w:p>
        </w:tc>
        <w:tc>
          <w:tcPr>
            <w:tcW w:w="4386" w:type="dxa"/>
          </w:tcPr>
          <w:p w:rsidR="00506762" w:rsidRPr="00F337B7" w:rsidRDefault="00506762" w:rsidP="006301C3">
            <w:pPr>
              <w:rPr>
                <w:rFonts w:ascii="Arial" w:hAnsi="Arial" w:cs="Arial"/>
                <w:sz w:val="6"/>
                <w:szCs w:val="6"/>
              </w:rPr>
            </w:pPr>
          </w:p>
          <w:p w:rsidR="00506762" w:rsidRPr="00F337B7" w:rsidRDefault="00F337B7" w:rsidP="006301C3">
            <w:pPr>
              <w:rPr>
                <w:rFonts w:ascii="Arial" w:hAnsi="Arial" w:cs="Arial"/>
                <w:sz w:val="160"/>
                <w:szCs w:val="160"/>
              </w:rPr>
            </w:pPr>
            <w:r w:rsidRPr="00F337B7">
              <w:rPr>
                <w:rFonts w:ascii="Arial" w:hAnsi="Arial" w:cs="Arial"/>
                <w:sz w:val="160"/>
                <w:szCs w:val="160"/>
              </w:rPr>
              <w:t>?</w:t>
            </w:r>
          </w:p>
          <w:p w:rsidR="00506762" w:rsidRDefault="00506762" w:rsidP="006301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</w:t>
            </w:r>
          </w:p>
          <w:p w:rsidR="00F337B7" w:rsidRPr="00506762" w:rsidRDefault="00F337B7" w:rsidP="006301C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57E9A" w:rsidRDefault="00A57E9A" w:rsidP="00A57E9A">
      <w:r>
        <w:br w:type="page"/>
      </w:r>
      <w:r>
        <w:lastRenderedPageBreak/>
        <w:t xml:space="preserve">                                                  </w:t>
      </w:r>
      <w:r>
        <w:rPr>
          <w:noProof/>
          <w:lang w:eastAsia="en-GB"/>
        </w:rPr>
        <w:drawing>
          <wp:inline distT="0" distB="0" distL="0" distR="0" wp14:anchorId="17BFCFA2" wp14:editId="348D3DF6">
            <wp:extent cx="1248655" cy="1143000"/>
            <wp:effectExtent l="0" t="0" r="889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4865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298EE47B" wp14:editId="69DFFB8D">
            <wp:extent cx="1394332" cy="12763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397094" cy="127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E9A" w:rsidRPr="00764E5F" w:rsidRDefault="00A57E9A" w:rsidP="00A57E9A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>My favourite songs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A57E9A" w:rsidTr="00635C6E">
        <w:tc>
          <w:tcPr>
            <w:tcW w:w="2411" w:type="dxa"/>
          </w:tcPr>
          <w:p w:rsidR="00A57E9A" w:rsidRDefault="00A57E9A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 xml:space="preserve">This song is called. . . . </w:t>
            </w: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>This song is sung by. . . .</w:t>
            </w: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 xml:space="preserve">I like it because. . . . </w:t>
            </w: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 xml:space="preserve">I listen to it when. . . </w:t>
            </w:r>
          </w:p>
        </w:tc>
      </w:tr>
      <w:tr w:rsidR="00A57E9A" w:rsidTr="00635C6E">
        <w:tc>
          <w:tcPr>
            <w:tcW w:w="2411" w:type="dxa"/>
          </w:tcPr>
          <w:p w:rsidR="00A57E9A" w:rsidRDefault="00A57E9A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 xml:space="preserve">This song is called. . . . </w:t>
            </w: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>This song is sung by. . . .</w:t>
            </w: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 xml:space="preserve">I like it because. . . . </w:t>
            </w: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 xml:space="preserve">I listen to it when. . . </w:t>
            </w:r>
          </w:p>
        </w:tc>
      </w:tr>
      <w:tr w:rsidR="00A57E9A" w:rsidTr="00635C6E">
        <w:tc>
          <w:tcPr>
            <w:tcW w:w="2411" w:type="dxa"/>
          </w:tcPr>
          <w:p w:rsidR="00A57E9A" w:rsidRDefault="00A57E9A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 xml:space="preserve">This song is called. . . . </w:t>
            </w: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>This song is sung by. . . .</w:t>
            </w: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 xml:space="preserve">I like it because. . . . </w:t>
            </w: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 xml:space="preserve">I listen to it when. . . </w:t>
            </w:r>
          </w:p>
        </w:tc>
      </w:tr>
      <w:tr w:rsidR="00A57E9A" w:rsidTr="00635C6E">
        <w:tc>
          <w:tcPr>
            <w:tcW w:w="2411" w:type="dxa"/>
          </w:tcPr>
          <w:p w:rsidR="00A57E9A" w:rsidRDefault="00A57E9A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 xml:space="preserve">This song is called. . . . </w:t>
            </w: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>This song is sung by. . . .</w:t>
            </w: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 xml:space="preserve">I like it because. . . . </w:t>
            </w: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 xml:space="preserve">I listen to it when. . . </w:t>
            </w:r>
          </w:p>
        </w:tc>
      </w:tr>
      <w:tr w:rsidR="00A57E9A" w:rsidTr="00635C6E">
        <w:tc>
          <w:tcPr>
            <w:tcW w:w="2411" w:type="dxa"/>
          </w:tcPr>
          <w:p w:rsidR="00A57E9A" w:rsidRDefault="00A57E9A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 xml:space="preserve">This song is called. . . . </w:t>
            </w: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>This song is sung by. . . .</w:t>
            </w: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 xml:space="preserve">I like it because. . . . </w:t>
            </w: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 xml:space="preserve">I listen to it when. . . </w:t>
            </w:r>
          </w:p>
        </w:tc>
      </w:tr>
      <w:tr w:rsidR="00A57E9A" w:rsidTr="00635C6E">
        <w:tc>
          <w:tcPr>
            <w:tcW w:w="2411" w:type="dxa"/>
          </w:tcPr>
          <w:p w:rsidR="00A57E9A" w:rsidRDefault="00A57E9A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371" w:type="dxa"/>
          </w:tcPr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 xml:space="preserve">This song is called. . . . </w:t>
            </w: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>This song is sung by. . . .</w:t>
            </w: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 xml:space="preserve">I like it because. . . . </w:t>
            </w: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</w:p>
          <w:p w:rsidR="00A57E9A" w:rsidRPr="00F215B4" w:rsidRDefault="00A57E9A" w:rsidP="00635C6E">
            <w:pPr>
              <w:rPr>
                <w:rFonts w:ascii="Arial" w:hAnsi="Arial" w:cs="Arial"/>
                <w:sz w:val="28"/>
                <w:szCs w:val="28"/>
              </w:rPr>
            </w:pPr>
            <w:r w:rsidRPr="00F215B4">
              <w:rPr>
                <w:rFonts w:ascii="Arial" w:hAnsi="Arial" w:cs="Arial"/>
                <w:sz w:val="28"/>
                <w:szCs w:val="28"/>
              </w:rPr>
              <w:t xml:space="preserve">I listen to it when. . . </w:t>
            </w:r>
          </w:p>
        </w:tc>
      </w:tr>
    </w:tbl>
    <w:p w:rsidR="00A57E9A" w:rsidRDefault="00A57E9A"/>
    <w:p w:rsidR="00A57E9A" w:rsidRPr="00A57E9A" w:rsidRDefault="00A57E9A" w:rsidP="00A57E9A">
      <w:pPr>
        <w:jc w:val="center"/>
        <w:rPr>
          <w:rFonts w:ascii="Arial" w:hAnsi="Arial" w:cs="Arial"/>
          <w:sz w:val="36"/>
          <w:szCs w:val="36"/>
        </w:rPr>
      </w:pPr>
      <w:r>
        <w:br w:type="page"/>
      </w:r>
      <w:r w:rsidRPr="00A57E9A">
        <w:rPr>
          <w:rFonts w:ascii="Arial" w:hAnsi="Arial" w:cs="Arial"/>
          <w:sz w:val="36"/>
          <w:szCs w:val="36"/>
        </w:rPr>
        <w:lastRenderedPageBreak/>
        <w:t>How I like to look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57E9A" w:rsidTr="00E163E1">
        <w:tc>
          <w:tcPr>
            <w:tcW w:w="2254" w:type="dxa"/>
            <w:tcBorders>
              <w:top w:val="nil"/>
              <w:left w:val="nil"/>
            </w:tcBorders>
          </w:tcPr>
          <w:p w:rsidR="00A57E9A" w:rsidRDefault="00A57E9A"/>
          <w:p w:rsidR="00A57E9A" w:rsidRDefault="00A57E9A"/>
        </w:tc>
        <w:tc>
          <w:tcPr>
            <w:tcW w:w="2254" w:type="dxa"/>
          </w:tcPr>
          <w:p w:rsidR="00A57E9A" w:rsidRPr="00A57E9A" w:rsidRDefault="00A57E9A" w:rsidP="00E16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57E9A">
              <w:rPr>
                <w:rFonts w:ascii="Arial" w:hAnsi="Arial" w:cs="Arial"/>
                <w:sz w:val="36"/>
                <w:szCs w:val="36"/>
              </w:rPr>
              <w:t>Likes</w:t>
            </w:r>
          </w:p>
        </w:tc>
        <w:tc>
          <w:tcPr>
            <w:tcW w:w="2254" w:type="dxa"/>
          </w:tcPr>
          <w:p w:rsidR="00A57E9A" w:rsidRPr="00A57E9A" w:rsidRDefault="00A57E9A" w:rsidP="00E16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57E9A">
              <w:rPr>
                <w:rFonts w:ascii="Arial" w:hAnsi="Arial" w:cs="Arial"/>
                <w:sz w:val="36"/>
                <w:szCs w:val="36"/>
              </w:rPr>
              <w:t>Dislikes</w:t>
            </w:r>
          </w:p>
        </w:tc>
        <w:tc>
          <w:tcPr>
            <w:tcW w:w="2254" w:type="dxa"/>
          </w:tcPr>
          <w:p w:rsidR="00A57E9A" w:rsidRPr="00A57E9A" w:rsidRDefault="00A57E9A" w:rsidP="00E16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57E9A">
              <w:rPr>
                <w:rFonts w:ascii="Arial" w:hAnsi="Arial" w:cs="Arial"/>
                <w:sz w:val="36"/>
                <w:szCs w:val="36"/>
              </w:rPr>
              <w:t>The help I need</w:t>
            </w:r>
          </w:p>
        </w:tc>
      </w:tr>
      <w:tr w:rsidR="00A57E9A" w:rsidTr="00E163E1">
        <w:tc>
          <w:tcPr>
            <w:tcW w:w="2254" w:type="dxa"/>
          </w:tcPr>
          <w:p w:rsidR="00A57E9A" w:rsidRDefault="00A57E9A">
            <w:r>
              <w:rPr>
                <w:noProof/>
                <w:lang w:eastAsia="en-GB"/>
              </w:rPr>
              <w:drawing>
                <wp:inline distT="0" distB="0" distL="0" distR="0" wp14:anchorId="2895EF02" wp14:editId="1AFEF047">
                  <wp:extent cx="1173709" cy="1214438"/>
                  <wp:effectExtent l="0" t="0" r="7620" b="508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356" cy="122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E9A" w:rsidRDefault="00A57E9A">
            <w:r>
              <w:t>Hair</w:t>
            </w:r>
          </w:p>
        </w:tc>
        <w:tc>
          <w:tcPr>
            <w:tcW w:w="2254" w:type="dxa"/>
          </w:tcPr>
          <w:p w:rsidR="00A57E9A" w:rsidRDefault="00A57E9A"/>
        </w:tc>
        <w:tc>
          <w:tcPr>
            <w:tcW w:w="2254" w:type="dxa"/>
          </w:tcPr>
          <w:p w:rsidR="00A57E9A" w:rsidRDefault="00A57E9A"/>
        </w:tc>
        <w:tc>
          <w:tcPr>
            <w:tcW w:w="2254" w:type="dxa"/>
          </w:tcPr>
          <w:p w:rsidR="00A57E9A" w:rsidRDefault="00A57E9A"/>
        </w:tc>
      </w:tr>
      <w:tr w:rsidR="00A57E9A" w:rsidTr="00E163E1">
        <w:tc>
          <w:tcPr>
            <w:tcW w:w="2254" w:type="dxa"/>
          </w:tcPr>
          <w:p w:rsidR="00A57E9A" w:rsidRDefault="00A57E9A">
            <w:r w:rsidRPr="00D02632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40D0CE0" wp14:editId="13B3D1A2">
                  <wp:extent cx="1229552" cy="1114425"/>
                  <wp:effectExtent l="0" t="0" r="889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386" cy="1121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E9A" w:rsidRDefault="00A57E9A">
            <w:r>
              <w:t>Clothes</w:t>
            </w:r>
          </w:p>
        </w:tc>
        <w:tc>
          <w:tcPr>
            <w:tcW w:w="2254" w:type="dxa"/>
          </w:tcPr>
          <w:p w:rsidR="00A57E9A" w:rsidRDefault="00A57E9A"/>
        </w:tc>
        <w:tc>
          <w:tcPr>
            <w:tcW w:w="2254" w:type="dxa"/>
          </w:tcPr>
          <w:p w:rsidR="00A57E9A" w:rsidRDefault="00A57E9A"/>
        </w:tc>
        <w:tc>
          <w:tcPr>
            <w:tcW w:w="2254" w:type="dxa"/>
          </w:tcPr>
          <w:p w:rsidR="00A57E9A" w:rsidRDefault="00A57E9A"/>
        </w:tc>
      </w:tr>
      <w:tr w:rsidR="00A57E9A" w:rsidTr="00E163E1">
        <w:tc>
          <w:tcPr>
            <w:tcW w:w="2254" w:type="dxa"/>
          </w:tcPr>
          <w:p w:rsidR="00A57E9A" w:rsidRDefault="00A57E9A">
            <w:r>
              <w:rPr>
                <w:noProof/>
                <w:lang w:eastAsia="en-GB"/>
              </w:rPr>
              <w:drawing>
                <wp:inline distT="0" distB="0" distL="0" distR="0" wp14:anchorId="1E2C623B" wp14:editId="27C13BEA">
                  <wp:extent cx="1216343" cy="1258551"/>
                  <wp:effectExtent l="0" t="0" r="317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80" cy="1260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E9A" w:rsidRDefault="00A57E9A">
            <w:r>
              <w:t>Keeping clean</w:t>
            </w:r>
          </w:p>
        </w:tc>
        <w:tc>
          <w:tcPr>
            <w:tcW w:w="2254" w:type="dxa"/>
          </w:tcPr>
          <w:p w:rsidR="00A57E9A" w:rsidRDefault="00A57E9A"/>
        </w:tc>
        <w:tc>
          <w:tcPr>
            <w:tcW w:w="2254" w:type="dxa"/>
          </w:tcPr>
          <w:p w:rsidR="00A57E9A" w:rsidRDefault="00A57E9A"/>
        </w:tc>
        <w:tc>
          <w:tcPr>
            <w:tcW w:w="2254" w:type="dxa"/>
          </w:tcPr>
          <w:p w:rsidR="00A57E9A" w:rsidRDefault="00A57E9A"/>
        </w:tc>
      </w:tr>
      <w:tr w:rsidR="00A57E9A" w:rsidTr="00E163E1">
        <w:tc>
          <w:tcPr>
            <w:tcW w:w="2254" w:type="dxa"/>
          </w:tcPr>
          <w:p w:rsidR="00A57E9A" w:rsidRDefault="00A57E9A">
            <w:r>
              <w:rPr>
                <w:noProof/>
                <w:lang w:eastAsia="en-GB"/>
              </w:rPr>
              <w:drawing>
                <wp:inline distT="0" distB="0" distL="0" distR="0" wp14:anchorId="03C4CB1E" wp14:editId="2FB0FE43">
                  <wp:extent cx="1173709" cy="1214437"/>
                  <wp:effectExtent l="0" t="0" r="7620" b="508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45" cy="12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E9A" w:rsidRDefault="00A57E9A">
            <w:r>
              <w:t>Teeth</w:t>
            </w:r>
          </w:p>
        </w:tc>
        <w:tc>
          <w:tcPr>
            <w:tcW w:w="2254" w:type="dxa"/>
          </w:tcPr>
          <w:p w:rsidR="00A57E9A" w:rsidRDefault="00A57E9A"/>
        </w:tc>
        <w:tc>
          <w:tcPr>
            <w:tcW w:w="2254" w:type="dxa"/>
          </w:tcPr>
          <w:p w:rsidR="00A57E9A" w:rsidRDefault="00A57E9A"/>
        </w:tc>
        <w:tc>
          <w:tcPr>
            <w:tcW w:w="2254" w:type="dxa"/>
          </w:tcPr>
          <w:p w:rsidR="00A57E9A" w:rsidRDefault="00A57E9A"/>
        </w:tc>
      </w:tr>
      <w:tr w:rsidR="00A57E9A" w:rsidTr="00E163E1">
        <w:tc>
          <w:tcPr>
            <w:tcW w:w="2254" w:type="dxa"/>
          </w:tcPr>
          <w:p w:rsidR="00A57E9A" w:rsidRDefault="00A57E9A">
            <w:r>
              <w:rPr>
                <w:noProof/>
                <w:lang w:eastAsia="en-GB"/>
              </w:rPr>
              <w:drawing>
                <wp:inline distT="0" distB="0" distL="0" distR="0" wp14:anchorId="5C78C90E" wp14:editId="20C5F707">
                  <wp:extent cx="1284923" cy="1183862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214" cy="1185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E9A" w:rsidRDefault="00A57E9A">
            <w:r>
              <w:t>Nails</w:t>
            </w:r>
          </w:p>
        </w:tc>
        <w:tc>
          <w:tcPr>
            <w:tcW w:w="2254" w:type="dxa"/>
          </w:tcPr>
          <w:p w:rsidR="00A57E9A" w:rsidRDefault="00A57E9A"/>
        </w:tc>
        <w:tc>
          <w:tcPr>
            <w:tcW w:w="2254" w:type="dxa"/>
          </w:tcPr>
          <w:p w:rsidR="00A57E9A" w:rsidRDefault="00A57E9A"/>
        </w:tc>
        <w:tc>
          <w:tcPr>
            <w:tcW w:w="2254" w:type="dxa"/>
          </w:tcPr>
          <w:p w:rsidR="00A57E9A" w:rsidRDefault="00A57E9A"/>
        </w:tc>
      </w:tr>
      <w:tr w:rsidR="00A57E9A" w:rsidTr="00E163E1">
        <w:tc>
          <w:tcPr>
            <w:tcW w:w="2254" w:type="dxa"/>
          </w:tcPr>
          <w:p w:rsidR="00A57E9A" w:rsidRDefault="00A57E9A"/>
          <w:p w:rsidR="00A57E9A" w:rsidRDefault="00A57E9A">
            <w:r>
              <w:rPr>
                <w:noProof/>
                <w:lang w:eastAsia="en-GB"/>
              </w:rPr>
              <w:drawing>
                <wp:inline distT="0" distB="0" distL="0" distR="0" wp14:anchorId="5712331A" wp14:editId="703F5D0F">
                  <wp:extent cx="1229360" cy="1132669"/>
                  <wp:effectExtent l="0" t="0" r="889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041" cy="113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E9A" w:rsidRDefault="00A57E9A">
            <w:r>
              <w:t>Feet</w:t>
            </w:r>
          </w:p>
        </w:tc>
        <w:tc>
          <w:tcPr>
            <w:tcW w:w="2254" w:type="dxa"/>
          </w:tcPr>
          <w:p w:rsidR="00A57E9A" w:rsidRDefault="00A57E9A"/>
        </w:tc>
        <w:tc>
          <w:tcPr>
            <w:tcW w:w="2254" w:type="dxa"/>
          </w:tcPr>
          <w:p w:rsidR="00A57E9A" w:rsidRDefault="00A57E9A"/>
        </w:tc>
        <w:tc>
          <w:tcPr>
            <w:tcW w:w="2254" w:type="dxa"/>
          </w:tcPr>
          <w:p w:rsidR="00A57E9A" w:rsidRDefault="00A57E9A"/>
        </w:tc>
      </w:tr>
    </w:tbl>
    <w:p w:rsidR="00A57E9A" w:rsidRDefault="00A57E9A"/>
    <w:p w:rsidR="00E163E1" w:rsidRPr="00A57E9A" w:rsidRDefault="00E163E1" w:rsidP="00E163E1">
      <w:pPr>
        <w:jc w:val="center"/>
        <w:rPr>
          <w:rFonts w:ascii="Arial" w:hAnsi="Arial" w:cs="Arial"/>
          <w:sz w:val="36"/>
          <w:szCs w:val="36"/>
        </w:rPr>
      </w:pPr>
      <w:r w:rsidRPr="00A57E9A">
        <w:rPr>
          <w:rFonts w:ascii="Arial" w:hAnsi="Arial" w:cs="Arial"/>
          <w:sz w:val="36"/>
          <w:szCs w:val="36"/>
        </w:rPr>
        <w:lastRenderedPageBreak/>
        <w:t>How I like to look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2413"/>
        <w:gridCol w:w="2218"/>
        <w:gridCol w:w="2230"/>
        <w:gridCol w:w="2217"/>
      </w:tblGrid>
      <w:tr w:rsidR="00E163E1" w:rsidTr="00E163E1">
        <w:tc>
          <w:tcPr>
            <w:tcW w:w="2346" w:type="dxa"/>
            <w:tcBorders>
              <w:top w:val="nil"/>
              <w:left w:val="nil"/>
            </w:tcBorders>
          </w:tcPr>
          <w:p w:rsidR="00E163E1" w:rsidRDefault="00E163E1" w:rsidP="00635C6E"/>
          <w:p w:rsidR="00E163E1" w:rsidRDefault="00E163E1" w:rsidP="00635C6E"/>
        </w:tc>
        <w:tc>
          <w:tcPr>
            <w:tcW w:w="2218" w:type="dxa"/>
          </w:tcPr>
          <w:p w:rsidR="00E163E1" w:rsidRPr="00A57E9A" w:rsidRDefault="00E163E1" w:rsidP="00635C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57E9A">
              <w:rPr>
                <w:rFonts w:ascii="Arial" w:hAnsi="Arial" w:cs="Arial"/>
                <w:sz w:val="36"/>
                <w:szCs w:val="36"/>
              </w:rPr>
              <w:t>Likes</w:t>
            </w:r>
          </w:p>
        </w:tc>
        <w:tc>
          <w:tcPr>
            <w:tcW w:w="2230" w:type="dxa"/>
          </w:tcPr>
          <w:p w:rsidR="00E163E1" w:rsidRPr="00A57E9A" w:rsidRDefault="00E163E1" w:rsidP="00635C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57E9A">
              <w:rPr>
                <w:rFonts w:ascii="Arial" w:hAnsi="Arial" w:cs="Arial"/>
                <w:sz w:val="36"/>
                <w:szCs w:val="36"/>
              </w:rPr>
              <w:t>Dislikes</w:t>
            </w:r>
          </w:p>
        </w:tc>
        <w:tc>
          <w:tcPr>
            <w:tcW w:w="2217" w:type="dxa"/>
          </w:tcPr>
          <w:p w:rsidR="00E163E1" w:rsidRPr="00A57E9A" w:rsidRDefault="00E163E1" w:rsidP="00635C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57E9A">
              <w:rPr>
                <w:rFonts w:ascii="Arial" w:hAnsi="Arial" w:cs="Arial"/>
                <w:sz w:val="36"/>
                <w:szCs w:val="36"/>
              </w:rPr>
              <w:t>The help I need</w:t>
            </w:r>
          </w:p>
        </w:tc>
      </w:tr>
      <w:tr w:rsidR="00E163E1" w:rsidTr="00E163E1">
        <w:tc>
          <w:tcPr>
            <w:tcW w:w="2346" w:type="dxa"/>
          </w:tcPr>
          <w:p w:rsidR="00E163E1" w:rsidRDefault="00E163E1" w:rsidP="00635C6E">
            <w:r>
              <w:rPr>
                <w:noProof/>
                <w:lang w:eastAsia="en-GB"/>
              </w:rPr>
              <w:drawing>
                <wp:inline distT="0" distB="0" distL="0" distR="0" wp14:anchorId="3E800DD5" wp14:editId="519F7779">
                  <wp:extent cx="1343954" cy="1238250"/>
                  <wp:effectExtent l="0" t="0" r="889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954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63E1" w:rsidRDefault="00E163E1" w:rsidP="00E163E1">
            <w:r>
              <w:t>Perfume</w:t>
            </w:r>
          </w:p>
        </w:tc>
        <w:tc>
          <w:tcPr>
            <w:tcW w:w="2218" w:type="dxa"/>
          </w:tcPr>
          <w:p w:rsidR="00E163E1" w:rsidRDefault="00E163E1" w:rsidP="00635C6E"/>
        </w:tc>
        <w:tc>
          <w:tcPr>
            <w:tcW w:w="2230" w:type="dxa"/>
          </w:tcPr>
          <w:p w:rsidR="00E163E1" w:rsidRDefault="00E163E1" w:rsidP="00635C6E"/>
        </w:tc>
        <w:tc>
          <w:tcPr>
            <w:tcW w:w="2217" w:type="dxa"/>
          </w:tcPr>
          <w:p w:rsidR="00E163E1" w:rsidRDefault="00E163E1" w:rsidP="00635C6E"/>
        </w:tc>
      </w:tr>
      <w:tr w:rsidR="00E163E1" w:rsidTr="00E163E1">
        <w:tc>
          <w:tcPr>
            <w:tcW w:w="2346" w:type="dxa"/>
          </w:tcPr>
          <w:p w:rsidR="00E163E1" w:rsidRDefault="00E163E1" w:rsidP="00635C6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16DC49" wp14:editId="370DDEBF">
                  <wp:extent cx="1323278" cy="121920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278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63E1" w:rsidRDefault="00E163E1" w:rsidP="00635C6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Aftershave</w:t>
            </w:r>
          </w:p>
        </w:tc>
        <w:tc>
          <w:tcPr>
            <w:tcW w:w="2218" w:type="dxa"/>
          </w:tcPr>
          <w:p w:rsidR="00E163E1" w:rsidRDefault="00E163E1" w:rsidP="00635C6E"/>
        </w:tc>
        <w:tc>
          <w:tcPr>
            <w:tcW w:w="2230" w:type="dxa"/>
          </w:tcPr>
          <w:p w:rsidR="00E163E1" w:rsidRDefault="00E163E1" w:rsidP="00635C6E"/>
        </w:tc>
        <w:tc>
          <w:tcPr>
            <w:tcW w:w="2217" w:type="dxa"/>
          </w:tcPr>
          <w:p w:rsidR="00E163E1" w:rsidRDefault="00E163E1" w:rsidP="00635C6E"/>
        </w:tc>
      </w:tr>
      <w:tr w:rsidR="00E163E1" w:rsidTr="00E163E1">
        <w:tc>
          <w:tcPr>
            <w:tcW w:w="2346" w:type="dxa"/>
          </w:tcPr>
          <w:p w:rsidR="00E163E1" w:rsidRDefault="00E163E1" w:rsidP="00635C6E">
            <w:r>
              <w:rPr>
                <w:noProof/>
                <w:lang w:eastAsia="en-GB"/>
              </w:rPr>
              <w:drawing>
                <wp:inline distT="0" distB="0" distL="0" distR="0" wp14:anchorId="03811CD1" wp14:editId="0B3B433D">
                  <wp:extent cx="1343954" cy="1238250"/>
                  <wp:effectExtent l="0" t="0" r="889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384" cy="1239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63E1" w:rsidRDefault="00E163E1" w:rsidP="00635C6E">
            <w:r>
              <w:t>Shaving</w:t>
            </w:r>
          </w:p>
        </w:tc>
        <w:tc>
          <w:tcPr>
            <w:tcW w:w="2218" w:type="dxa"/>
          </w:tcPr>
          <w:p w:rsidR="00E163E1" w:rsidRDefault="00E163E1" w:rsidP="00635C6E"/>
        </w:tc>
        <w:tc>
          <w:tcPr>
            <w:tcW w:w="2230" w:type="dxa"/>
          </w:tcPr>
          <w:p w:rsidR="00E163E1" w:rsidRDefault="00E163E1" w:rsidP="00635C6E"/>
        </w:tc>
        <w:tc>
          <w:tcPr>
            <w:tcW w:w="2217" w:type="dxa"/>
          </w:tcPr>
          <w:p w:rsidR="00E163E1" w:rsidRDefault="00E163E1" w:rsidP="00635C6E"/>
        </w:tc>
      </w:tr>
      <w:tr w:rsidR="00E163E1" w:rsidTr="00E163E1">
        <w:tc>
          <w:tcPr>
            <w:tcW w:w="2346" w:type="dxa"/>
          </w:tcPr>
          <w:p w:rsidR="00E163E1" w:rsidRDefault="00E163E1" w:rsidP="00635C6E">
            <w:r>
              <w:rPr>
                <w:noProof/>
                <w:lang w:eastAsia="en-GB"/>
              </w:rPr>
              <w:drawing>
                <wp:inline distT="0" distB="0" distL="0" distR="0" wp14:anchorId="0BBD9EED" wp14:editId="0486A4FF">
                  <wp:extent cx="1395645" cy="1285875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64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63E1" w:rsidRDefault="00E163E1" w:rsidP="00635C6E">
            <w:r>
              <w:t>Deodorant</w:t>
            </w:r>
          </w:p>
        </w:tc>
        <w:tc>
          <w:tcPr>
            <w:tcW w:w="2218" w:type="dxa"/>
          </w:tcPr>
          <w:p w:rsidR="00E163E1" w:rsidRDefault="00E163E1" w:rsidP="00635C6E"/>
        </w:tc>
        <w:tc>
          <w:tcPr>
            <w:tcW w:w="2230" w:type="dxa"/>
          </w:tcPr>
          <w:p w:rsidR="00E163E1" w:rsidRDefault="00E163E1" w:rsidP="00635C6E"/>
        </w:tc>
        <w:tc>
          <w:tcPr>
            <w:tcW w:w="2217" w:type="dxa"/>
          </w:tcPr>
          <w:p w:rsidR="00E163E1" w:rsidRDefault="00E163E1" w:rsidP="00635C6E"/>
        </w:tc>
      </w:tr>
      <w:tr w:rsidR="00E163E1" w:rsidTr="00E163E1">
        <w:tc>
          <w:tcPr>
            <w:tcW w:w="2346" w:type="dxa"/>
          </w:tcPr>
          <w:p w:rsidR="00E163E1" w:rsidRDefault="00E163E1" w:rsidP="00635C6E">
            <w:r>
              <w:rPr>
                <w:noProof/>
                <w:lang w:eastAsia="en-GB"/>
              </w:rPr>
              <w:drawing>
                <wp:inline distT="0" distB="0" distL="0" distR="0" wp14:anchorId="1F2B56DB" wp14:editId="5CAFC3DB">
                  <wp:extent cx="1343954" cy="1238250"/>
                  <wp:effectExtent l="0" t="0" r="889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954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63E1" w:rsidRDefault="00E163E1" w:rsidP="00635C6E">
            <w:r>
              <w:t>Make-up</w:t>
            </w:r>
          </w:p>
        </w:tc>
        <w:tc>
          <w:tcPr>
            <w:tcW w:w="2218" w:type="dxa"/>
          </w:tcPr>
          <w:p w:rsidR="00E163E1" w:rsidRDefault="00E163E1" w:rsidP="00635C6E"/>
        </w:tc>
        <w:tc>
          <w:tcPr>
            <w:tcW w:w="2230" w:type="dxa"/>
          </w:tcPr>
          <w:p w:rsidR="00E163E1" w:rsidRDefault="00E163E1" w:rsidP="00635C6E"/>
        </w:tc>
        <w:tc>
          <w:tcPr>
            <w:tcW w:w="2217" w:type="dxa"/>
          </w:tcPr>
          <w:p w:rsidR="00E163E1" w:rsidRDefault="00E163E1" w:rsidP="00635C6E"/>
        </w:tc>
      </w:tr>
      <w:tr w:rsidR="00E163E1" w:rsidTr="00E163E1">
        <w:tc>
          <w:tcPr>
            <w:tcW w:w="2346" w:type="dxa"/>
          </w:tcPr>
          <w:p w:rsidR="00E163E1" w:rsidRDefault="00E163E1" w:rsidP="00635C6E"/>
          <w:p w:rsidR="00E163E1" w:rsidRDefault="00E163E1" w:rsidP="00635C6E"/>
          <w:p w:rsidR="00E163E1" w:rsidRDefault="00E163E1" w:rsidP="00635C6E"/>
          <w:p w:rsidR="00E163E1" w:rsidRDefault="00E163E1" w:rsidP="00635C6E"/>
          <w:p w:rsidR="00E163E1" w:rsidRDefault="00E163E1" w:rsidP="00635C6E"/>
          <w:p w:rsidR="00E163E1" w:rsidRDefault="00E163E1" w:rsidP="00635C6E"/>
          <w:p w:rsidR="00E163E1" w:rsidRDefault="00E163E1" w:rsidP="00635C6E">
            <w:r>
              <w:t>Other</w:t>
            </w:r>
          </w:p>
        </w:tc>
        <w:tc>
          <w:tcPr>
            <w:tcW w:w="2218" w:type="dxa"/>
          </w:tcPr>
          <w:p w:rsidR="00E163E1" w:rsidRDefault="00E163E1" w:rsidP="00635C6E"/>
        </w:tc>
        <w:tc>
          <w:tcPr>
            <w:tcW w:w="2230" w:type="dxa"/>
          </w:tcPr>
          <w:p w:rsidR="00E163E1" w:rsidRDefault="00E163E1" w:rsidP="00635C6E"/>
        </w:tc>
        <w:tc>
          <w:tcPr>
            <w:tcW w:w="2217" w:type="dxa"/>
          </w:tcPr>
          <w:p w:rsidR="00E163E1" w:rsidRDefault="00E163E1" w:rsidP="00635C6E"/>
        </w:tc>
      </w:tr>
    </w:tbl>
    <w:p w:rsidR="00A57E9A" w:rsidRDefault="00A57E9A"/>
    <w:p w:rsidR="00665FFB" w:rsidRDefault="00665FFB" w:rsidP="00665FF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13216831" wp14:editId="03A6E257">
            <wp:extent cx="1395643" cy="128587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400679" cy="129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B390C44" wp14:editId="56988423">
            <wp:extent cx="1351505" cy="1238250"/>
            <wp:effectExtent l="0" t="0" r="127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35150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FFB" w:rsidRPr="00764E5F" w:rsidRDefault="00665FFB" w:rsidP="00665FFB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>Special memories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5FFB" w:rsidTr="00635C6E">
        <w:tc>
          <w:tcPr>
            <w:tcW w:w="9016" w:type="dxa"/>
          </w:tcPr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65FF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65FF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65FF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65FF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65FF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65FF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A57E9A" w:rsidRDefault="00A57E9A"/>
    <w:p w:rsidR="00665FFB" w:rsidRDefault="00665FFB" w:rsidP="00665FF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04CD5BDF" wp14:editId="554A1D3A">
            <wp:extent cx="1395643" cy="1285875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400679" cy="129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1FA2DC1" wp14:editId="15BA06E8">
            <wp:extent cx="1395645" cy="128587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39564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FFB" w:rsidRPr="00764E5F" w:rsidRDefault="00665FFB" w:rsidP="00665FFB">
      <w:pPr>
        <w:jc w:val="center"/>
        <w:rPr>
          <w:rFonts w:ascii="Arial" w:hAnsi="Arial" w:cs="Arial"/>
          <w:sz w:val="36"/>
          <w:szCs w:val="36"/>
        </w:rPr>
      </w:pPr>
      <w:r w:rsidRPr="00764E5F">
        <w:rPr>
          <w:rFonts w:ascii="Arial" w:hAnsi="Arial" w:cs="Arial"/>
          <w:sz w:val="36"/>
          <w:szCs w:val="36"/>
        </w:rPr>
        <w:t>Special places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5FFB" w:rsidTr="00635C6E">
        <w:tc>
          <w:tcPr>
            <w:tcW w:w="9016" w:type="dxa"/>
          </w:tcPr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65FFB" w:rsidRDefault="00665FFB" w:rsidP="00635C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A57E9A" w:rsidRDefault="00A57E9A"/>
    <w:p w:rsidR="00A57E9A" w:rsidRDefault="00A57E9A"/>
    <w:p w:rsidR="00665FFB" w:rsidRDefault="00665FFB" w:rsidP="00665FF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My treatment and Care</w:t>
      </w:r>
    </w:p>
    <w:p w:rsidR="00665FFB" w:rsidRPr="00665FFB" w:rsidRDefault="00B651C0" w:rsidP="00B651C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Ideas and Advice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8"/>
        <w:gridCol w:w="4628"/>
      </w:tblGrid>
      <w:tr w:rsidR="00764E5F" w:rsidTr="00764E5F">
        <w:tc>
          <w:tcPr>
            <w:tcW w:w="9016" w:type="dxa"/>
            <w:gridSpan w:val="2"/>
          </w:tcPr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  <w:r w:rsidRPr="00764E5F">
              <w:rPr>
                <w:rFonts w:ascii="Arial" w:hAnsi="Arial" w:cs="Arial"/>
                <w:sz w:val="32"/>
                <w:szCs w:val="32"/>
              </w:rPr>
              <w:t>Wishes for the future</w:t>
            </w: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64E5F" w:rsidTr="00AE501E">
        <w:tc>
          <w:tcPr>
            <w:tcW w:w="4388" w:type="dxa"/>
            <w:tcBorders>
              <w:bottom w:val="single" w:sz="18" w:space="0" w:color="auto"/>
            </w:tcBorders>
          </w:tcPr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  <w:r w:rsidRPr="00764E5F">
              <w:rPr>
                <w:rFonts w:ascii="Arial" w:hAnsi="Arial" w:cs="Arial"/>
                <w:sz w:val="32"/>
                <w:szCs w:val="32"/>
              </w:rPr>
              <w:t>My choices:</w:t>
            </w: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28" w:type="dxa"/>
            <w:tcBorders>
              <w:bottom w:val="single" w:sz="18" w:space="0" w:color="auto"/>
            </w:tcBorders>
          </w:tcPr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  <w:r w:rsidRPr="00764E5F">
              <w:rPr>
                <w:rFonts w:ascii="Arial" w:hAnsi="Arial" w:cs="Arial"/>
                <w:sz w:val="32"/>
                <w:szCs w:val="32"/>
              </w:rPr>
              <w:t>What might happen</w:t>
            </w: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64E5F" w:rsidTr="00AE501E">
        <w:tc>
          <w:tcPr>
            <w:tcW w:w="9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  <w:r w:rsidRPr="00764E5F">
              <w:rPr>
                <w:rFonts w:ascii="Arial" w:hAnsi="Arial" w:cs="Arial"/>
                <w:sz w:val="32"/>
                <w:szCs w:val="32"/>
              </w:rPr>
              <w:t>I choose</w:t>
            </w: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B651C0" w:rsidRPr="00764E5F" w:rsidRDefault="00B651C0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  <w:p w:rsidR="00764E5F" w:rsidRPr="00764E5F" w:rsidRDefault="00764E5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65FFB" w:rsidRDefault="00665FFB"/>
    <w:p w:rsidR="00764E5F" w:rsidRDefault="00764E5F">
      <w:r>
        <w:t xml:space="preserve">For further easy read/accessible documentation on End of Life Planning contact the Learning Disability team  </w:t>
      </w:r>
    </w:p>
    <w:p w:rsidR="00665FFB" w:rsidRDefault="00665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4386"/>
      </w:tblGrid>
      <w:tr w:rsidR="00EE3D44" w:rsidTr="00EE3D44">
        <w:tc>
          <w:tcPr>
            <w:tcW w:w="4630" w:type="dxa"/>
          </w:tcPr>
          <w:p w:rsidR="00A57E9A" w:rsidRPr="00EE3D44" w:rsidRDefault="00A57E9A" w:rsidP="00A57E9A">
            <w:pPr>
              <w:rPr>
                <w:rFonts w:ascii="Arial" w:hAnsi="Arial" w:cs="Arial"/>
                <w:sz w:val="32"/>
                <w:szCs w:val="32"/>
              </w:rPr>
            </w:pPr>
          </w:p>
          <w:p w:rsidR="00EE3D44" w:rsidRPr="00EE3D44" w:rsidRDefault="00EE3D44" w:rsidP="00CE54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E3D44" w:rsidRPr="00EE3D44" w:rsidRDefault="00EE3D44" w:rsidP="00D569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E3D44">
              <w:rPr>
                <w:rFonts w:ascii="Calibri" w:eastAsia="Calibri" w:hAnsi="Calibri" w:cs="Times New Roman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C15FCAA" wp14:editId="428AB929">
                  <wp:extent cx="2221548" cy="1980255"/>
                  <wp:effectExtent l="0" t="0" r="7620" b="127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114" cy="1995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3D44" w:rsidRPr="00D5690B" w:rsidRDefault="00EE3D44" w:rsidP="00CE541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5690B">
              <w:rPr>
                <w:rFonts w:ascii="Arial" w:hAnsi="Arial" w:cs="Arial"/>
                <w:sz w:val="40"/>
                <w:szCs w:val="40"/>
              </w:rPr>
              <w:t>people</w:t>
            </w:r>
          </w:p>
        </w:tc>
        <w:tc>
          <w:tcPr>
            <w:tcW w:w="4386" w:type="dxa"/>
          </w:tcPr>
          <w:p w:rsidR="00D5690B" w:rsidRDefault="00D5690B" w:rsidP="00D5690B">
            <w:pPr>
              <w:rPr>
                <w:rFonts w:ascii="Calibri" w:eastAsia="Calibri" w:hAnsi="Calibri" w:cs="Times New Roman"/>
                <w:noProof/>
                <w:sz w:val="32"/>
                <w:szCs w:val="32"/>
                <w:lang w:eastAsia="en-GB"/>
              </w:rPr>
            </w:pPr>
          </w:p>
          <w:p w:rsidR="00EE3D44" w:rsidRPr="00D5690B" w:rsidRDefault="00D5690B" w:rsidP="00D569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16F2F48">
                  <wp:extent cx="2646045" cy="2216785"/>
                  <wp:effectExtent l="0" t="0" r="1905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107" cy="2219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E3D44" w:rsidRPr="00D5690B">
              <w:rPr>
                <w:rFonts w:ascii="Arial" w:hAnsi="Arial" w:cs="Arial"/>
                <w:sz w:val="40"/>
                <w:szCs w:val="40"/>
              </w:rPr>
              <w:t>happy</w:t>
            </w:r>
          </w:p>
        </w:tc>
      </w:tr>
      <w:tr w:rsidR="00EE3D44" w:rsidTr="00EE3D44">
        <w:tc>
          <w:tcPr>
            <w:tcW w:w="4630" w:type="dxa"/>
          </w:tcPr>
          <w:p w:rsidR="00EE3D44" w:rsidRPr="00EE3D44" w:rsidRDefault="00EE3D44" w:rsidP="00CE54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E3D44" w:rsidRDefault="00F337B7" w:rsidP="00F337B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6B2678" wp14:editId="28AF8517">
                  <wp:extent cx="1747544" cy="2414587"/>
                  <wp:effectExtent l="0" t="0" r="5080" b="508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807" cy="242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3D44" w:rsidRPr="00D5690B" w:rsidRDefault="00EE3D44" w:rsidP="00EE3D4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5690B">
              <w:rPr>
                <w:rFonts w:ascii="Arial" w:hAnsi="Arial" w:cs="Arial"/>
                <w:sz w:val="40"/>
                <w:szCs w:val="40"/>
              </w:rPr>
              <w:t>sad</w:t>
            </w:r>
          </w:p>
        </w:tc>
        <w:tc>
          <w:tcPr>
            <w:tcW w:w="4386" w:type="dxa"/>
          </w:tcPr>
          <w:p w:rsidR="00EE3D44" w:rsidRDefault="00EE3D44" w:rsidP="00CE54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E3D44" w:rsidRDefault="00EE3D44" w:rsidP="00CE54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E3D44" w:rsidRPr="00F337B7" w:rsidRDefault="00F337B7" w:rsidP="00F337B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0C42A7" wp14:editId="1365ACE1">
                  <wp:extent cx="2167911" cy="2243138"/>
                  <wp:effectExtent l="0" t="0" r="3810" b="508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710" cy="225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3D44" w:rsidRPr="00EE3D44" w:rsidRDefault="00EE3D44" w:rsidP="00CE54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5690B">
              <w:rPr>
                <w:rFonts w:ascii="Arial" w:hAnsi="Arial" w:cs="Arial"/>
                <w:sz w:val="40"/>
                <w:szCs w:val="40"/>
              </w:rPr>
              <w:t>frightened</w:t>
            </w:r>
          </w:p>
        </w:tc>
      </w:tr>
      <w:tr w:rsidR="00EE3D44" w:rsidTr="00EE3D44">
        <w:tc>
          <w:tcPr>
            <w:tcW w:w="4630" w:type="dxa"/>
          </w:tcPr>
          <w:p w:rsidR="00EE3D44" w:rsidRPr="00EE3D44" w:rsidRDefault="00EE3D44" w:rsidP="00EE3D44">
            <w:pPr>
              <w:jc w:val="center"/>
              <w:rPr>
                <w:rFonts w:ascii="Calibri" w:eastAsia="Calibri" w:hAnsi="Calibri" w:cs="Times New Roman"/>
                <w:noProof/>
                <w:sz w:val="32"/>
                <w:szCs w:val="32"/>
                <w:lang w:eastAsia="en-GB"/>
              </w:rPr>
            </w:pPr>
          </w:p>
          <w:p w:rsidR="00EE3D44" w:rsidRPr="00EE3D44" w:rsidRDefault="00EE3D44" w:rsidP="00EE3D44">
            <w:pPr>
              <w:jc w:val="center"/>
              <w:rPr>
                <w:rFonts w:ascii="Calibri" w:eastAsia="Calibri" w:hAnsi="Calibri" w:cs="Times New Roman"/>
                <w:noProof/>
                <w:sz w:val="32"/>
                <w:szCs w:val="32"/>
                <w:lang w:eastAsia="en-GB"/>
              </w:rPr>
            </w:pPr>
            <w:r w:rsidRPr="00EE3D44">
              <w:rPr>
                <w:rFonts w:ascii="Calibri" w:eastAsia="Calibri" w:hAnsi="Calibri" w:cs="Times New Roman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395B4C5" wp14:editId="5144E293">
                  <wp:extent cx="2758736" cy="2814638"/>
                  <wp:effectExtent l="0" t="0" r="3810" b="508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292" cy="286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3D44" w:rsidRPr="00D5690B" w:rsidRDefault="00EE3D44" w:rsidP="00EE3D44">
            <w:pPr>
              <w:jc w:val="center"/>
              <w:rPr>
                <w:rFonts w:ascii="Calibri" w:eastAsia="Calibri" w:hAnsi="Calibri" w:cs="Times New Roman"/>
                <w:noProof/>
                <w:sz w:val="40"/>
                <w:szCs w:val="40"/>
                <w:lang w:eastAsia="en-GB"/>
              </w:rPr>
            </w:pPr>
            <w:r w:rsidRPr="00D5690B">
              <w:rPr>
                <w:rFonts w:ascii="Calibri" w:eastAsia="Calibri" w:hAnsi="Calibri" w:cs="Times New Roman"/>
                <w:noProof/>
                <w:sz w:val="40"/>
                <w:szCs w:val="40"/>
                <w:lang w:eastAsia="en-GB"/>
              </w:rPr>
              <w:t>drinks</w:t>
            </w:r>
          </w:p>
        </w:tc>
        <w:tc>
          <w:tcPr>
            <w:tcW w:w="4386" w:type="dxa"/>
          </w:tcPr>
          <w:p w:rsidR="00EE3D44" w:rsidRDefault="00EE3D44" w:rsidP="00EE3D44">
            <w:pPr>
              <w:jc w:val="center"/>
              <w:rPr>
                <w:rFonts w:ascii="Calibri" w:eastAsia="Calibri" w:hAnsi="Calibri" w:cs="Times New Roman"/>
                <w:noProof/>
                <w:sz w:val="32"/>
                <w:szCs w:val="32"/>
                <w:lang w:eastAsia="en-GB"/>
              </w:rPr>
            </w:pPr>
          </w:p>
          <w:p w:rsidR="00EE3D44" w:rsidRDefault="00EE3D44" w:rsidP="00EE3D44">
            <w:pPr>
              <w:jc w:val="center"/>
              <w:rPr>
                <w:rFonts w:ascii="Calibri" w:eastAsia="Calibri" w:hAnsi="Calibri" w:cs="Times New Roman"/>
                <w:noProof/>
                <w:sz w:val="32"/>
                <w:szCs w:val="32"/>
                <w:lang w:eastAsia="en-GB"/>
              </w:rPr>
            </w:pPr>
          </w:p>
          <w:p w:rsidR="00EE3D44" w:rsidRDefault="00EE3D44" w:rsidP="00EE3D4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E3D44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64C80652" wp14:editId="68A77358">
                  <wp:extent cx="2596603" cy="2314575"/>
                  <wp:effectExtent l="0" t="0" r="0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433" cy="2334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3D44" w:rsidRDefault="00EE3D44" w:rsidP="00EE3D4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E3D44" w:rsidRPr="00D5690B" w:rsidRDefault="00EE3D44" w:rsidP="00EE3D4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5690B">
              <w:rPr>
                <w:rFonts w:ascii="Arial" w:hAnsi="Arial" w:cs="Arial"/>
                <w:sz w:val="40"/>
                <w:szCs w:val="40"/>
              </w:rPr>
              <w:t>food</w:t>
            </w:r>
          </w:p>
        </w:tc>
      </w:tr>
    </w:tbl>
    <w:p w:rsidR="006301C3" w:rsidRDefault="006301C3" w:rsidP="0072333A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6"/>
        <w:gridCol w:w="4386"/>
      </w:tblGrid>
      <w:tr w:rsidR="00EE3D44" w:rsidRPr="00EE3D44" w:rsidTr="00CE5410">
        <w:tc>
          <w:tcPr>
            <w:tcW w:w="4673" w:type="dxa"/>
          </w:tcPr>
          <w:p w:rsidR="00EE3D44" w:rsidRPr="00EE3D44" w:rsidRDefault="00EE3D44" w:rsidP="00CE54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E3D44" w:rsidRPr="00EE3D44" w:rsidRDefault="00EE3D44" w:rsidP="00EE3D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E3D44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42BFBB49" wp14:editId="5080C3EC">
                  <wp:extent cx="2399665" cy="2139028"/>
                  <wp:effectExtent l="0" t="0" r="635" b="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003" cy="2161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3D44" w:rsidRPr="00D5690B" w:rsidRDefault="00EE3D44" w:rsidP="00CE541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5690B">
              <w:rPr>
                <w:rFonts w:ascii="Arial" w:hAnsi="Arial" w:cs="Arial"/>
                <w:sz w:val="40"/>
                <w:szCs w:val="40"/>
              </w:rPr>
              <w:t>pets</w:t>
            </w:r>
          </w:p>
        </w:tc>
        <w:tc>
          <w:tcPr>
            <w:tcW w:w="4343" w:type="dxa"/>
          </w:tcPr>
          <w:p w:rsidR="00EE3D44" w:rsidRDefault="00EE3D44" w:rsidP="00CE54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E3D44" w:rsidRDefault="00EE3D44" w:rsidP="00CE54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E3D44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3C006E34" wp14:editId="77908A18">
                  <wp:extent cx="2647027" cy="2100263"/>
                  <wp:effectExtent l="0" t="0" r="1270" b="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374" cy="211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3D44" w:rsidRPr="00D5690B" w:rsidRDefault="00EE3D44" w:rsidP="00CE541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5690B">
              <w:rPr>
                <w:rFonts w:ascii="Arial" w:hAnsi="Arial" w:cs="Arial"/>
                <w:sz w:val="40"/>
                <w:szCs w:val="40"/>
              </w:rPr>
              <w:t>special days</w:t>
            </w:r>
          </w:p>
        </w:tc>
      </w:tr>
      <w:tr w:rsidR="00EE3D44" w:rsidRPr="00EE3D44" w:rsidTr="00CE5410">
        <w:tc>
          <w:tcPr>
            <w:tcW w:w="4673" w:type="dxa"/>
          </w:tcPr>
          <w:p w:rsidR="00D5690B" w:rsidRDefault="00D5690B" w:rsidP="00D5690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5690B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0B61C664" wp14:editId="4104AF30">
                  <wp:extent cx="2585210" cy="2343150"/>
                  <wp:effectExtent l="0" t="0" r="5715" b="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209" cy="236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3D44" w:rsidRPr="00D5690B" w:rsidRDefault="00D5690B" w:rsidP="00D5690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5690B">
              <w:rPr>
                <w:rFonts w:ascii="Arial" w:hAnsi="Arial" w:cs="Arial"/>
                <w:sz w:val="40"/>
                <w:szCs w:val="40"/>
              </w:rPr>
              <w:t>birthdays</w:t>
            </w:r>
          </w:p>
        </w:tc>
        <w:tc>
          <w:tcPr>
            <w:tcW w:w="4343" w:type="dxa"/>
          </w:tcPr>
          <w:p w:rsidR="00EE3D44" w:rsidRDefault="00D5690B" w:rsidP="00CE54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690B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6C7FEFBD" wp14:editId="031D136F">
                  <wp:extent cx="2585212" cy="2343150"/>
                  <wp:effectExtent l="0" t="0" r="5715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677" cy="236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3D44" w:rsidRPr="00D5690B" w:rsidRDefault="00D5690B" w:rsidP="00D5690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5690B">
              <w:rPr>
                <w:rFonts w:ascii="Arial" w:hAnsi="Arial" w:cs="Arial"/>
                <w:sz w:val="40"/>
                <w:szCs w:val="40"/>
              </w:rPr>
              <w:t>Wedding anniversaries</w:t>
            </w:r>
          </w:p>
        </w:tc>
      </w:tr>
      <w:tr w:rsidR="00EE3D44" w:rsidRPr="00EE3D44" w:rsidTr="00CE5410">
        <w:tc>
          <w:tcPr>
            <w:tcW w:w="4673" w:type="dxa"/>
          </w:tcPr>
          <w:p w:rsidR="00EE3D44" w:rsidRPr="00EE3D44" w:rsidRDefault="00EE3D44" w:rsidP="00CE5410">
            <w:pPr>
              <w:jc w:val="center"/>
              <w:rPr>
                <w:rFonts w:ascii="Calibri" w:eastAsia="Calibri" w:hAnsi="Calibri" w:cs="Times New Roman"/>
                <w:noProof/>
                <w:sz w:val="32"/>
                <w:szCs w:val="32"/>
                <w:lang w:eastAsia="en-GB"/>
              </w:rPr>
            </w:pPr>
          </w:p>
          <w:p w:rsidR="00EE3D44" w:rsidRPr="00EE3D44" w:rsidRDefault="00D5690B" w:rsidP="00CE5410">
            <w:pPr>
              <w:jc w:val="center"/>
              <w:rPr>
                <w:rFonts w:ascii="Calibri" w:eastAsia="Calibri" w:hAnsi="Calibri" w:cs="Times New Roman"/>
                <w:noProof/>
                <w:sz w:val="32"/>
                <w:szCs w:val="32"/>
                <w:lang w:eastAsia="en-GB"/>
              </w:rPr>
            </w:pPr>
            <w:r w:rsidRPr="00D5690B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28B3A0A7" wp14:editId="0E26DD72">
                  <wp:extent cx="2932007" cy="2657475"/>
                  <wp:effectExtent l="0" t="0" r="1905" b="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122" cy="268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3D44" w:rsidRPr="00D5690B" w:rsidRDefault="00D5690B" w:rsidP="00CE5410">
            <w:pPr>
              <w:jc w:val="center"/>
              <w:rPr>
                <w:rFonts w:ascii="Calibri" w:eastAsia="Calibri" w:hAnsi="Calibri" w:cs="Times New Roman"/>
                <w:noProof/>
                <w:sz w:val="40"/>
                <w:szCs w:val="40"/>
                <w:lang w:eastAsia="en-GB"/>
              </w:rPr>
            </w:pPr>
            <w:r w:rsidRPr="00D5690B">
              <w:rPr>
                <w:rFonts w:ascii="Calibri" w:eastAsia="Calibri" w:hAnsi="Calibri" w:cs="Times New Roman"/>
                <w:noProof/>
                <w:sz w:val="40"/>
                <w:szCs w:val="40"/>
                <w:lang w:eastAsia="en-GB"/>
              </w:rPr>
              <w:t>Religious celebrations</w:t>
            </w:r>
          </w:p>
        </w:tc>
        <w:tc>
          <w:tcPr>
            <w:tcW w:w="4343" w:type="dxa"/>
          </w:tcPr>
          <w:p w:rsidR="00EE3D44" w:rsidRDefault="00EE3D44" w:rsidP="00B651C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651C0" w:rsidRDefault="00B651C0" w:rsidP="00D569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B94895" wp14:editId="472234C6">
                  <wp:extent cx="2416466" cy="2500313"/>
                  <wp:effectExtent l="0" t="0" r="3175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137" cy="254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51C0" w:rsidRDefault="00B651C0" w:rsidP="00B651C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651C0" w:rsidRPr="00B651C0" w:rsidRDefault="00B651C0" w:rsidP="00B651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651C0">
              <w:rPr>
                <w:rFonts w:ascii="Arial" w:hAnsi="Arial" w:cs="Arial"/>
                <w:sz w:val="32"/>
                <w:szCs w:val="32"/>
              </w:rPr>
              <w:t>Friends</w:t>
            </w:r>
          </w:p>
        </w:tc>
      </w:tr>
    </w:tbl>
    <w:p w:rsidR="00EE3D44" w:rsidRPr="00087972" w:rsidRDefault="00EE3D44" w:rsidP="0072333A">
      <w:pPr>
        <w:jc w:val="center"/>
        <w:rPr>
          <w:rFonts w:ascii="Arial" w:hAnsi="Arial" w:cs="Arial"/>
          <w:b/>
          <w:sz w:val="36"/>
          <w:szCs w:val="36"/>
        </w:rPr>
      </w:pPr>
    </w:p>
    <w:sectPr w:rsidR="00EE3D44" w:rsidRPr="00087972" w:rsidSect="00843559">
      <w:pgSz w:w="11906" w:h="16838"/>
      <w:pgMar w:top="568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72"/>
    <w:rsid w:val="00076ABC"/>
    <w:rsid w:val="00087972"/>
    <w:rsid w:val="000E7A75"/>
    <w:rsid w:val="001714F9"/>
    <w:rsid w:val="00210074"/>
    <w:rsid w:val="00506762"/>
    <w:rsid w:val="006231AF"/>
    <w:rsid w:val="006301C3"/>
    <w:rsid w:val="00665FFB"/>
    <w:rsid w:val="006B6A63"/>
    <w:rsid w:val="0072333A"/>
    <w:rsid w:val="00764E5F"/>
    <w:rsid w:val="007D7679"/>
    <w:rsid w:val="00843559"/>
    <w:rsid w:val="00931C64"/>
    <w:rsid w:val="00932A1B"/>
    <w:rsid w:val="009D317B"/>
    <w:rsid w:val="00A57E9A"/>
    <w:rsid w:val="00AA3033"/>
    <w:rsid w:val="00AE501E"/>
    <w:rsid w:val="00B651C0"/>
    <w:rsid w:val="00D02632"/>
    <w:rsid w:val="00D5690B"/>
    <w:rsid w:val="00D76A99"/>
    <w:rsid w:val="00E163E1"/>
    <w:rsid w:val="00EE3D44"/>
    <w:rsid w:val="00F215B4"/>
    <w:rsid w:val="00F3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5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5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5" Type="http://schemas.openxmlformats.org/officeDocument/2006/relationships/image" Target="media/image1.wmf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widgit.com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368403DB.dotm</Template>
  <TotalTime>9</TotalTime>
  <Pages>33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Ward</dc:creator>
  <cp:keywords/>
  <dc:description/>
  <cp:lastModifiedBy>Gaynor_Ward</cp:lastModifiedBy>
  <cp:revision>5</cp:revision>
  <cp:lastPrinted>2014-06-10T10:33:00Z</cp:lastPrinted>
  <dcterms:created xsi:type="dcterms:W3CDTF">2014-06-10T07:20:00Z</dcterms:created>
  <dcterms:modified xsi:type="dcterms:W3CDTF">2014-06-18T13:36:00Z</dcterms:modified>
</cp:coreProperties>
</file>