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8C49" w14:textId="4AA3D3A3" w:rsidR="00AF7E28" w:rsidRPr="00AF7E28" w:rsidRDefault="00AF7E28" w:rsidP="00A53BF3">
      <w:pPr>
        <w:spacing w:before="0" w:after="0" w:line="240" w:lineRule="auto"/>
        <w:ind w:left="-425" w:hanging="1"/>
        <w:contextualSpacing w:val="0"/>
        <w:jc w:val="both"/>
        <w:rPr>
          <w:rFonts w:ascii="Arial" w:eastAsia="Times New Roman" w:hAnsi="Arial"/>
          <w:bCs/>
          <w:sz w:val="20"/>
          <w:szCs w:val="20"/>
          <w:lang w:val="en-GB"/>
        </w:rPr>
      </w:pPr>
      <w:r w:rsidRPr="00AF7E28">
        <w:rPr>
          <w:rFonts w:ascii="Arial" w:eastAsia="Times New Roman" w:hAnsi="Arial"/>
          <w:bCs/>
          <w:sz w:val="20"/>
          <w:szCs w:val="20"/>
          <w:lang w:val="en-GB"/>
        </w:rPr>
        <w:t xml:space="preserve">Thank you for completing this questionnaire. Feedback from school is incredibly helpful to us. Due to children’s differing ages, </w:t>
      </w:r>
      <w:proofErr w:type="gramStart"/>
      <w:r w:rsidRPr="00AF7E28">
        <w:rPr>
          <w:rFonts w:ascii="Arial" w:eastAsia="Times New Roman" w:hAnsi="Arial"/>
          <w:bCs/>
          <w:sz w:val="20"/>
          <w:szCs w:val="20"/>
          <w:lang w:val="en-GB"/>
        </w:rPr>
        <w:t>abilities</w:t>
      </w:r>
      <w:proofErr w:type="gramEnd"/>
      <w:r w:rsidRPr="00AF7E28">
        <w:rPr>
          <w:rFonts w:ascii="Arial" w:eastAsia="Times New Roman" w:hAnsi="Arial"/>
          <w:bCs/>
          <w:sz w:val="20"/>
          <w:szCs w:val="20"/>
          <w:lang w:val="en-GB"/>
        </w:rPr>
        <w:t xml:space="preserve"> and skills, some of the questions below may not be applicable. However, please complete these questions as fully as possible, giving examples where you can.</w:t>
      </w:r>
      <w:r w:rsidR="00432CCF">
        <w:rPr>
          <w:rFonts w:ascii="Arial" w:eastAsia="Times New Roman" w:hAnsi="Arial"/>
          <w:bCs/>
          <w:sz w:val="20"/>
          <w:szCs w:val="20"/>
          <w:lang w:val="en-GB"/>
        </w:rPr>
        <w:t xml:space="preserve"> </w:t>
      </w:r>
    </w:p>
    <w:p w14:paraId="201DAF34" w14:textId="77777777" w:rsidR="00AF7E28" w:rsidRPr="00AF7E28" w:rsidRDefault="00AF7E28" w:rsidP="00AF7E28">
      <w:pPr>
        <w:spacing w:before="0" w:after="0" w:line="240" w:lineRule="auto"/>
        <w:contextualSpacing w:val="0"/>
        <w:rPr>
          <w:rFonts w:ascii="Arial" w:eastAsia="Times New Roman" w:hAnsi="Arial"/>
          <w:sz w:val="20"/>
          <w:szCs w:val="20"/>
          <w:lang w:val="en-GB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6371"/>
      </w:tblGrid>
      <w:tr w:rsidR="00AF7E28" w:rsidRPr="00AF7E28" w14:paraId="3006E635" w14:textId="77777777" w:rsidTr="00A53BF3">
        <w:trPr>
          <w:trHeight w:val="235"/>
        </w:trPr>
        <w:tc>
          <w:tcPr>
            <w:tcW w:w="11341" w:type="dxa"/>
            <w:gridSpan w:val="2"/>
            <w:shd w:val="clear" w:color="auto" w:fill="C1DCF6" w:themeFill="accent5" w:themeFillTint="66"/>
          </w:tcPr>
          <w:p w14:paraId="2DD719D6" w14:textId="6CCC97F7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b/>
                <w:lang w:val="en-GB"/>
              </w:rPr>
              <w:t>P</w:t>
            </w:r>
            <w:r w:rsidRPr="00AF7E28">
              <w:rPr>
                <w:rFonts w:ascii="Arial" w:eastAsia="Times New Roman" w:hAnsi="Arial"/>
                <w:b/>
                <w:shd w:val="clear" w:color="auto" w:fill="C1DCF6" w:themeFill="accent5" w:themeFillTint="66"/>
                <w:lang w:val="en-GB"/>
              </w:rPr>
              <w:t>lease complete the form even if you have no concerns about the child</w:t>
            </w:r>
          </w:p>
        </w:tc>
      </w:tr>
      <w:tr w:rsidR="00AF7E28" w:rsidRPr="00AF7E28" w14:paraId="5F3F9974" w14:textId="77777777" w:rsidTr="00B84F0D">
        <w:trPr>
          <w:trHeight w:val="247"/>
        </w:trPr>
        <w:tc>
          <w:tcPr>
            <w:tcW w:w="4970" w:type="dxa"/>
            <w:shd w:val="clear" w:color="auto" w:fill="auto"/>
          </w:tcPr>
          <w:p w14:paraId="13BA5354" w14:textId="77777777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>Name of child:</w:t>
            </w:r>
          </w:p>
        </w:tc>
        <w:tc>
          <w:tcPr>
            <w:tcW w:w="6371" w:type="dxa"/>
            <w:shd w:val="clear" w:color="auto" w:fill="auto"/>
          </w:tcPr>
          <w:p w14:paraId="2CA55F23" w14:textId="0750F922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>DOB:</w:t>
            </w: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ab/>
            </w:r>
          </w:p>
        </w:tc>
      </w:tr>
      <w:tr w:rsidR="00AF7E28" w:rsidRPr="00AF7E28" w14:paraId="4A00E14C" w14:textId="77777777" w:rsidTr="00B84F0D">
        <w:trPr>
          <w:trHeight w:val="338"/>
        </w:trPr>
        <w:tc>
          <w:tcPr>
            <w:tcW w:w="4970" w:type="dxa"/>
            <w:shd w:val="clear" w:color="auto" w:fill="auto"/>
          </w:tcPr>
          <w:p w14:paraId="25EEEBE1" w14:textId="77777777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Form completed by: </w:t>
            </w:r>
          </w:p>
        </w:tc>
        <w:tc>
          <w:tcPr>
            <w:tcW w:w="6371" w:type="dxa"/>
            <w:shd w:val="clear" w:color="auto" w:fill="auto"/>
          </w:tcPr>
          <w:p w14:paraId="65A36FB2" w14:textId="5DC2B132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>Role</w:t>
            </w:r>
            <w:r w:rsidR="001967F6">
              <w:rPr>
                <w:rFonts w:ascii="Arial" w:eastAsia="Times New Roman" w:hAnsi="Arial"/>
                <w:sz w:val="20"/>
                <w:szCs w:val="20"/>
                <w:lang w:val="en-GB"/>
              </w:rPr>
              <w:t>:</w:t>
            </w:r>
          </w:p>
        </w:tc>
      </w:tr>
      <w:tr w:rsidR="00F020AC" w:rsidRPr="00AF7E28" w14:paraId="2E391A6D" w14:textId="77777777" w:rsidTr="00B84F0D">
        <w:trPr>
          <w:trHeight w:val="338"/>
        </w:trPr>
        <w:tc>
          <w:tcPr>
            <w:tcW w:w="4970" w:type="dxa"/>
            <w:shd w:val="clear" w:color="auto" w:fill="auto"/>
          </w:tcPr>
          <w:p w14:paraId="244958E1" w14:textId="4F9B40F5" w:rsidR="00F020AC" w:rsidRPr="00AF7E28" w:rsidRDefault="00F020AC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Setting attending:</w:t>
            </w:r>
          </w:p>
        </w:tc>
        <w:tc>
          <w:tcPr>
            <w:tcW w:w="6371" w:type="dxa"/>
            <w:shd w:val="clear" w:color="auto" w:fill="auto"/>
          </w:tcPr>
          <w:p w14:paraId="2CE37CD7" w14:textId="6A441A7F" w:rsidR="00F020AC" w:rsidRPr="00AF7E28" w:rsidRDefault="00F020AC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Address:</w:t>
            </w:r>
          </w:p>
        </w:tc>
      </w:tr>
      <w:tr w:rsidR="00AF7E28" w:rsidRPr="00AF7E28" w14:paraId="00193BB4" w14:textId="77777777" w:rsidTr="00B84F0D">
        <w:trPr>
          <w:trHeight w:val="274"/>
        </w:trPr>
        <w:tc>
          <w:tcPr>
            <w:tcW w:w="4970" w:type="dxa"/>
            <w:shd w:val="clear" w:color="auto" w:fill="auto"/>
          </w:tcPr>
          <w:p w14:paraId="29ED94CA" w14:textId="4EE45A3C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6371" w:type="dxa"/>
            <w:shd w:val="clear" w:color="auto" w:fill="auto"/>
          </w:tcPr>
          <w:p w14:paraId="1C804664" w14:textId="0A885B35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Date form completed: </w:t>
            </w:r>
          </w:p>
        </w:tc>
      </w:tr>
      <w:tr w:rsidR="00AF7E28" w:rsidRPr="00AF7E28" w14:paraId="33F5647D" w14:textId="77777777" w:rsidTr="00B84F0D">
        <w:tblPrEx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11341" w:type="dxa"/>
            <w:gridSpan w:val="2"/>
            <w:shd w:val="clear" w:color="auto" w:fill="auto"/>
            <w:vAlign w:val="center"/>
          </w:tcPr>
          <w:p w14:paraId="631425E8" w14:textId="2C725795" w:rsidR="00AF7E28" w:rsidRPr="00AF7E28" w:rsidRDefault="00AF7E28" w:rsidP="00BE6CE2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b/>
                <w:bCs/>
                <w:sz w:val="20"/>
                <w:szCs w:val="20"/>
                <w:highlight w:val="yellow"/>
                <w:lang w:val="en-GB"/>
              </w:rPr>
              <w:t xml:space="preserve">If this child receives support from the Early Years SEN Service, please ask them to help complete </w:t>
            </w:r>
            <w:r w:rsidR="00BE6CE2" w:rsidRPr="00A53BF3">
              <w:rPr>
                <w:rFonts w:ascii="Arial" w:eastAsia="Times New Roman" w:hAnsi="Arial"/>
                <w:b/>
                <w:bCs/>
                <w:sz w:val="20"/>
                <w:szCs w:val="20"/>
                <w:highlight w:val="yellow"/>
                <w:lang w:val="en-GB"/>
              </w:rPr>
              <w:t>this questionn</w:t>
            </w:r>
            <w:r w:rsidR="005D195F" w:rsidRPr="00A53BF3">
              <w:rPr>
                <w:rFonts w:ascii="Arial" w:eastAsia="Times New Roman" w:hAnsi="Arial"/>
                <w:b/>
                <w:bCs/>
                <w:sz w:val="20"/>
                <w:szCs w:val="20"/>
                <w:highlight w:val="yellow"/>
                <w:lang w:val="en-GB"/>
              </w:rPr>
              <w:t>aire</w:t>
            </w:r>
            <w:r w:rsidRPr="00AF7E28">
              <w:rPr>
                <w:rFonts w:ascii="Arial" w:eastAsia="Times New Roman" w:hAnsi="Arial"/>
                <w:b/>
                <w:bCs/>
                <w:sz w:val="20"/>
                <w:szCs w:val="20"/>
                <w:highlight w:val="yellow"/>
                <w:lang w:val="en-GB"/>
              </w:rPr>
              <w:t>.</w:t>
            </w:r>
          </w:p>
          <w:p w14:paraId="16FF13FF" w14:textId="77777777" w:rsidR="00AF7E28" w:rsidRPr="00AF7E28" w:rsidRDefault="00AF7E28" w:rsidP="00AF7E28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</w:p>
          <w:p w14:paraId="174E5A93" w14:textId="3CFA9868" w:rsidR="00AF7E28" w:rsidRPr="00AF7E28" w:rsidRDefault="00AF7E28" w:rsidP="00AF7E28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  <w:r w:rsidRPr="00AF7E28"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Name of EYSEN: ………………………………………………….</w:t>
            </w:r>
          </w:p>
        </w:tc>
      </w:tr>
    </w:tbl>
    <w:p w14:paraId="6FA375AD" w14:textId="6CE67278" w:rsidR="00477E65" w:rsidRPr="00A53BF3" w:rsidRDefault="00477E65" w:rsidP="007B6CA1">
      <w:pPr>
        <w:rPr>
          <w:rFonts w:ascii="Arial" w:hAnsi="Arial"/>
          <w:b/>
          <w:bCs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1"/>
      </w:tblGrid>
      <w:tr w:rsidR="00306602" w:rsidRPr="00306602" w14:paraId="6A53B62F" w14:textId="77777777" w:rsidTr="00A53BF3">
        <w:tc>
          <w:tcPr>
            <w:tcW w:w="11341" w:type="dxa"/>
            <w:shd w:val="clear" w:color="auto" w:fill="C1DCF6" w:themeFill="accent5" w:themeFillTint="66"/>
            <w:vAlign w:val="center"/>
          </w:tcPr>
          <w:p w14:paraId="7C8DE33E" w14:textId="77777777" w:rsidR="00306602" w:rsidRPr="00306602" w:rsidRDefault="00306602" w:rsidP="00306602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b/>
                <w:bCs/>
                <w:lang w:val="en-GB"/>
              </w:rPr>
            </w:pPr>
            <w:r w:rsidRPr="00306602">
              <w:rPr>
                <w:rFonts w:ascii="Arial" w:eastAsia="Times New Roman" w:hAnsi="Arial"/>
                <w:b/>
                <w:bCs/>
                <w:lang w:val="en-GB"/>
              </w:rPr>
              <w:t xml:space="preserve">General Abilities </w:t>
            </w:r>
          </w:p>
        </w:tc>
      </w:tr>
      <w:tr w:rsidR="00306602" w:rsidRPr="00306602" w14:paraId="6F368477" w14:textId="77777777" w:rsidTr="00306602">
        <w:trPr>
          <w:trHeight w:val="143"/>
        </w:trPr>
        <w:tc>
          <w:tcPr>
            <w:tcW w:w="11341" w:type="dxa"/>
            <w:shd w:val="clear" w:color="auto" w:fill="auto"/>
          </w:tcPr>
          <w:p w14:paraId="55B43543" w14:textId="77777777" w:rsidR="00E94A8C" w:rsidRDefault="00E94A8C" w:rsidP="00E94A8C">
            <w:pPr>
              <w:spacing w:before="0" w:after="0" w:line="276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881223C" w14:textId="1A01E4D3" w:rsidR="00306602" w:rsidRPr="00306602" w:rsidRDefault="00306602" w:rsidP="00306602">
            <w:pPr>
              <w:numPr>
                <w:ilvl w:val="0"/>
                <w:numId w:val="11"/>
              </w:numPr>
              <w:spacing w:before="0" w:after="200" w:line="276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306602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 xml:space="preserve"> At what level is the child performing at present in terms of the following areas of learning and </w:t>
            </w:r>
            <w:r w:rsidRPr="00A53BF3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>development?</w:t>
            </w:r>
          </w:p>
          <w:p w14:paraId="7D0B269E" w14:textId="77777777" w:rsidR="00306602" w:rsidRPr="00306602" w:rsidRDefault="00306602" w:rsidP="00306602">
            <w:pPr>
              <w:spacing w:before="0" w:after="200" w:line="276" w:lineRule="auto"/>
              <w:ind w:left="72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tbl>
            <w:tblPr>
              <w:tblpPr w:leftFromText="180" w:rightFromText="180" w:vertAnchor="text" w:horzAnchor="margin" w:tblpXSpec="center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1134"/>
              <w:gridCol w:w="993"/>
              <w:gridCol w:w="992"/>
              <w:gridCol w:w="1134"/>
              <w:gridCol w:w="1134"/>
              <w:gridCol w:w="936"/>
            </w:tblGrid>
            <w:tr w:rsidR="00306602" w:rsidRPr="00A53BF3" w14:paraId="005E4FD1" w14:textId="77777777" w:rsidTr="00306602">
              <w:trPr>
                <w:trHeight w:val="518"/>
              </w:trPr>
              <w:tc>
                <w:tcPr>
                  <w:tcW w:w="3964" w:type="dxa"/>
                  <w:shd w:val="clear" w:color="auto" w:fill="auto"/>
                </w:tcPr>
                <w:p w14:paraId="2FD57EE6" w14:textId="77777777" w:rsidR="00306602" w:rsidRPr="00306602" w:rsidRDefault="00306602" w:rsidP="00306602">
                  <w:pPr>
                    <w:spacing w:before="0" w:after="200" w:line="276" w:lineRule="auto"/>
                    <w:ind w:left="-255"/>
                    <w:rPr>
                      <w:rFonts w:ascii="Arial" w:eastAsia="Calibri" w:hAnsi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C720F01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Below 12 months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EB65DD9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12-18 months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53B286C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18-24 months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98A81DC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24-36 months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1A4D1D5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36-48 months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1283FD" w14:textId="77777777" w:rsidR="00306602" w:rsidRPr="00306602" w:rsidRDefault="00306602" w:rsidP="00306602">
                  <w:pPr>
                    <w:spacing w:before="0" w:after="200" w:line="276" w:lineRule="auto"/>
                    <w:jc w:val="center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48-60 months</w:t>
                  </w:r>
                </w:p>
              </w:tc>
            </w:tr>
            <w:tr w:rsidR="00306602" w:rsidRPr="00A53BF3" w14:paraId="181E050C" w14:textId="77777777" w:rsidTr="001967F6">
              <w:trPr>
                <w:trHeight w:val="163"/>
              </w:trPr>
              <w:tc>
                <w:tcPr>
                  <w:tcW w:w="3964" w:type="dxa"/>
                  <w:shd w:val="clear" w:color="auto" w:fill="auto"/>
                </w:tcPr>
                <w:p w14:paraId="3D28A7CE" w14:textId="77777777" w:rsidR="00306602" w:rsidRPr="00306602" w:rsidRDefault="00306602" w:rsidP="00306602">
                  <w:pPr>
                    <w:spacing w:before="0" w:after="200" w:line="276" w:lineRule="auto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Communication and Language</w:t>
                  </w:r>
                </w:p>
              </w:tc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646050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5BBA65BC" w14:textId="296484AE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540882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shd w:val="clear" w:color="auto" w:fill="auto"/>
                    </w:tcPr>
                    <w:p w14:paraId="18DDD051" w14:textId="35D68A69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31948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14:paraId="108D5FF0" w14:textId="4996B348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28563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1AA6299F" w14:textId="2B5499F8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254756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73976B69" w14:textId="5FE1B2E0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164852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6" w:type="dxa"/>
                      <w:shd w:val="clear" w:color="auto" w:fill="auto"/>
                    </w:tcPr>
                    <w:p w14:paraId="13009342" w14:textId="1292AF57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06602" w:rsidRPr="00A53BF3" w14:paraId="49DCC097" w14:textId="77777777" w:rsidTr="00306602">
              <w:trPr>
                <w:trHeight w:val="275"/>
              </w:trPr>
              <w:tc>
                <w:tcPr>
                  <w:tcW w:w="3964" w:type="dxa"/>
                  <w:shd w:val="clear" w:color="auto" w:fill="auto"/>
                </w:tcPr>
                <w:p w14:paraId="52B46E6E" w14:textId="77777777" w:rsidR="00306602" w:rsidRPr="00306602" w:rsidRDefault="00306602" w:rsidP="00306602">
                  <w:pPr>
                    <w:spacing w:before="0" w:after="200" w:line="276" w:lineRule="auto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Personal, Social and Emotional Skills</w:t>
                  </w:r>
                </w:p>
              </w:tc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02732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6EFD6054" w14:textId="661CF4FB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401298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shd w:val="clear" w:color="auto" w:fill="auto"/>
                    </w:tcPr>
                    <w:p w14:paraId="096565B6" w14:textId="60A4C504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606645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14:paraId="11FBBFE0" w14:textId="2C272736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2071954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01FCB62B" w14:textId="751806A6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23077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56E52F2A" w14:textId="35C40BCF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475272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6" w:type="dxa"/>
                      <w:shd w:val="clear" w:color="auto" w:fill="auto"/>
                    </w:tcPr>
                    <w:p w14:paraId="314F4A28" w14:textId="3D05E7A1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06602" w:rsidRPr="00A53BF3" w14:paraId="57E27AC2" w14:textId="77777777" w:rsidTr="001967F6">
              <w:trPr>
                <w:trHeight w:val="243"/>
              </w:trPr>
              <w:tc>
                <w:tcPr>
                  <w:tcW w:w="3964" w:type="dxa"/>
                  <w:shd w:val="clear" w:color="auto" w:fill="auto"/>
                </w:tcPr>
                <w:p w14:paraId="34D53573" w14:textId="77777777" w:rsidR="00306602" w:rsidRPr="00306602" w:rsidRDefault="00306602" w:rsidP="00306602">
                  <w:pPr>
                    <w:spacing w:before="0" w:after="200" w:line="276" w:lineRule="auto"/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</w:pPr>
                  <w:r w:rsidRPr="00306602">
                    <w:rPr>
                      <w:rFonts w:ascii="Arial" w:eastAsia="Calibri" w:hAnsi="Arial"/>
                      <w:sz w:val="20"/>
                      <w:szCs w:val="20"/>
                      <w:lang w:val="en-GB"/>
                    </w:rPr>
                    <w:t>Physical Development</w:t>
                  </w:r>
                </w:p>
              </w:tc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451096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72705963" w14:textId="2E555906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-1589998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shd w:val="clear" w:color="auto" w:fill="auto"/>
                    </w:tcPr>
                    <w:p w14:paraId="5B221849" w14:textId="563BCE5D" w:rsidR="00306602" w:rsidRPr="00306602" w:rsidRDefault="001967F6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1472324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14:paraId="460A82F5" w14:textId="2B1E160D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18430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1C4ED410" w14:textId="3C40AB04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1192504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  <w:shd w:val="clear" w:color="auto" w:fill="auto"/>
                    </w:tcPr>
                    <w:p w14:paraId="172A223C" w14:textId="17ED9E6F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Calibri" w:hAnsi="Arial"/>
                    <w:sz w:val="20"/>
                    <w:szCs w:val="20"/>
                    <w:lang w:val="en-GB"/>
                  </w:rPr>
                  <w:id w:val="709774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6" w:type="dxa"/>
                      <w:shd w:val="clear" w:color="auto" w:fill="auto"/>
                    </w:tcPr>
                    <w:p w14:paraId="46702905" w14:textId="11E3C3F8" w:rsidR="00306602" w:rsidRPr="00306602" w:rsidRDefault="00306602" w:rsidP="00306602">
                      <w:pPr>
                        <w:spacing w:before="0" w:after="20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53BF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68C4B6E" w14:textId="77777777" w:rsidR="00306602" w:rsidRPr="00306602" w:rsidRDefault="00306602" w:rsidP="00306602">
            <w:pPr>
              <w:spacing w:before="0" w:after="200" w:line="276" w:lineRule="auto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06602" w:rsidRPr="00306602" w14:paraId="3C17814B" w14:textId="77777777" w:rsidTr="00306602">
        <w:trPr>
          <w:trHeight w:val="289"/>
        </w:trPr>
        <w:tc>
          <w:tcPr>
            <w:tcW w:w="11341" w:type="dxa"/>
            <w:shd w:val="clear" w:color="auto" w:fill="auto"/>
          </w:tcPr>
          <w:p w14:paraId="3B9B67B3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1984AA57" w14:textId="7D6C3788" w:rsidR="00306602" w:rsidRPr="00306602" w:rsidRDefault="00306602" w:rsidP="00306602">
            <w:pPr>
              <w:numPr>
                <w:ilvl w:val="0"/>
                <w:numId w:val="11"/>
              </w:num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306602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>How long has the child been attending the setting?</w:t>
            </w:r>
          </w:p>
          <w:p w14:paraId="11878EAB" w14:textId="1E511449" w:rsidR="00306602" w:rsidRPr="00306602" w:rsidRDefault="00306602" w:rsidP="00306602">
            <w:pPr>
              <w:spacing w:before="0" w:after="0" w:line="240" w:lineRule="auto"/>
              <w:ind w:left="72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306602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>Is this full-time/ part-time (mornings/ afternoons)?</w:t>
            </w:r>
          </w:p>
          <w:p w14:paraId="1878FF67" w14:textId="0259A5C1" w:rsidR="00306602" w:rsidRPr="00306602" w:rsidRDefault="005B1C6B" w:rsidP="005B1C6B">
            <w:pPr>
              <w:spacing w:before="0" w:after="0" w:line="240" w:lineRule="auto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i/>
                <w:iCs/>
                <w:sz w:val="20"/>
                <w:szCs w:val="18"/>
                <w:lang w:val="en-GB"/>
              </w:rPr>
              <w:t xml:space="preserve">       </w:t>
            </w:r>
            <w:r w:rsidR="00306602" w:rsidRPr="00306602">
              <w:rPr>
                <w:rFonts w:ascii="Arial" w:eastAsia="Calibri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74EADE9E" w14:textId="77777777" w:rsidR="00306602" w:rsidRPr="00306602" w:rsidRDefault="00306602" w:rsidP="006631D3">
            <w:pPr>
              <w:spacing w:before="0" w:after="0" w:line="240" w:lineRule="auto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716B492F" w14:textId="77777777" w:rsidR="00306602" w:rsidRPr="00306602" w:rsidRDefault="00306602" w:rsidP="00306602">
            <w:pPr>
              <w:spacing w:before="0" w:after="0" w:line="240" w:lineRule="auto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3BE37E98" w14:textId="77777777" w:rsidR="00306602" w:rsidRPr="00306602" w:rsidRDefault="00306602" w:rsidP="00306602">
            <w:pPr>
              <w:spacing w:before="0" w:after="0" w:line="240" w:lineRule="auto"/>
              <w:ind w:left="72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17C6410" w14:textId="77777777" w:rsidR="00306602" w:rsidRPr="00306602" w:rsidRDefault="00306602" w:rsidP="00306602">
            <w:pPr>
              <w:spacing w:before="0" w:after="0" w:line="240" w:lineRule="auto"/>
              <w:ind w:left="1080"/>
              <w:contextualSpacing w:val="0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1C6B" w:rsidRPr="00A53BF3" w14:paraId="19386DB5" w14:textId="77777777" w:rsidTr="005B1C6B">
        <w:trPr>
          <w:trHeight w:val="28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886E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0606C75C" w14:textId="0EF7BAA2" w:rsidR="005B1C6B" w:rsidRPr="00A53BF3" w:rsidRDefault="005B1C6B" w:rsidP="005B1C6B">
            <w:pPr>
              <w:numPr>
                <w:ilvl w:val="0"/>
                <w:numId w:val="12"/>
              </w:num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 xml:space="preserve">Does the child approach other children or adults? </w:t>
            </w:r>
          </w:p>
          <w:p w14:paraId="4D1AD77B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  <w:t>Please describe.</w:t>
            </w:r>
          </w:p>
          <w:p w14:paraId="19C97954" w14:textId="77777777" w:rsidR="005B1C6B" w:rsidRPr="00A53BF3" w:rsidRDefault="005B1C6B" w:rsidP="006631D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614057B7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3C0E0839" w14:textId="0F8F0858" w:rsidR="005B1C6B" w:rsidRDefault="005B1C6B" w:rsidP="00A53BF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7D3FC3E0" w14:textId="77777777" w:rsidR="00E94A8C" w:rsidRPr="00A53BF3" w:rsidRDefault="00E94A8C" w:rsidP="00A53BF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015E498E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1C6B" w:rsidRPr="00A53BF3" w14:paraId="0669AEA3" w14:textId="77777777" w:rsidTr="005B1C6B">
        <w:trPr>
          <w:trHeight w:val="28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3C84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4D5772C" w14:textId="5EE1CAE9" w:rsidR="005B1C6B" w:rsidRPr="00A53BF3" w:rsidRDefault="005B1C6B" w:rsidP="005B1C6B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 xml:space="preserve">Can the child tolerate others sharing their favourite activity? </w:t>
            </w:r>
          </w:p>
          <w:p w14:paraId="2C499DBA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  <w:t>Please describe.</w:t>
            </w:r>
          </w:p>
          <w:p w14:paraId="1F34B663" w14:textId="0C4E1594" w:rsidR="005B1C6B" w:rsidRPr="00A53BF3" w:rsidRDefault="005B1C6B" w:rsidP="006631D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A9E907B" w14:textId="77777777" w:rsidR="00D27EB1" w:rsidRPr="00A53BF3" w:rsidRDefault="00D27EB1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3FFA52DD" w14:textId="77777777" w:rsidR="005B1C6B" w:rsidRPr="00A53BF3" w:rsidRDefault="005B1C6B" w:rsidP="00A53BF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0149C726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1C6B" w:rsidRPr="00A53BF3" w14:paraId="30A7F5A0" w14:textId="77777777" w:rsidTr="005B1C6B">
        <w:trPr>
          <w:trHeight w:val="28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D44B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1F5D4EAD" w14:textId="4A10F7B6" w:rsidR="005B1C6B" w:rsidRPr="00A53BF3" w:rsidRDefault="005B1C6B" w:rsidP="005B1C6B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>Does the child show their toys or other items to children or adults?</w:t>
            </w:r>
          </w:p>
          <w:p w14:paraId="59A00F4E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  <w:t>Please describe.</w:t>
            </w:r>
          </w:p>
          <w:p w14:paraId="082DF60C" w14:textId="2ECE44F3" w:rsidR="005B1C6B" w:rsidRPr="00A53BF3" w:rsidRDefault="005B1C6B" w:rsidP="00A53BF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3A37DE0B" w14:textId="77777777" w:rsidR="00D27EB1" w:rsidRPr="00A53BF3" w:rsidRDefault="00D27EB1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6644CD93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788F687A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1C6B" w:rsidRPr="00A53BF3" w14:paraId="2A9ECEA6" w14:textId="77777777" w:rsidTr="005B1C6B">
        <w:trPr>
          <w:trHeight w:val="289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87F7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4864AC80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3686C4C8" w14:textId="124A5327" w:rsidR="005B1C6B" w:rsidRPr="00A53BF3" w:rsidRDefault="005B1C6B" w:rsidP="005B1C6B">
            <w:pPr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  <w:t>Does the child have favourite activities? Please provide examples of these.</w:t>
            </w:r>
          </w:p>
          <w:p w14:paraId="6B37F556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</w:pPr>
            <w:r w:rsidRPr="00A53BF3">
              <w:rPr>
                <w:rFonts w:ascii="Arial" w:eastAsia="Calibri" w:hAnsi="Arial"/>
                <w:i/>
                <w:iCs/>
                <w:sz w:val="20"/>
                <w:szCs w:val="20"/>
                <w:lang w:val="en-GB"/>
              </w:rPr>
              <w:t>Please describe.</w:t>
            </w:r>
          </w:p>
          <w:p w14:paraId="5CCBC56C" w14:textId="77777777" w:rsidR="005B1C6B" w:rsidRPr="00A53BF3" w:rsidRDefault="005B1C6B" w:rsidP="006631D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0EC4B585" w14:textId="77777777" w:rsidR="005B1C6B" w:rsidRPr="00A53BF3" w:rsidRDefault="005B1C6B" w:rsidP="00A53BF3">
            <w:pPr>
              <w:spacing w:before="0" w:after="0" w:line="240" w:lineRule="auto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B7477C6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  <w:p w14:paraId="2E23B335" w14:textId="77777777" w:rsidR="005B1C6B" w:rsidRPr="00A53BF3" w:rsidRDefault="005B1C6B" w:rsidP="005B1C6B">
            <w:pPr>
              <w:spacing w:before="0" w:after="0" w:line="240" w:lineRule="auto"/>
              <w:ind w:left="720" w:hanging="360"/>
              <w:contextualSpacing w:val="0"/>
              <w:rPr>
                <w:rFonts w:ascii="Arial" w:eastAsia="Calibri" w:hAnsi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FC252EA" w14:textId="3CF3B572" w:rsidR="00477E65" w:rsidRPr="00A53BF3" w:rsidRDefault="00477E65" w:rsidP="007B6CA1">
      <w:pPr>
        <w:rPr>
          <w:rFonts w:ascii="Arial" w:hAnsi="Arial"/>
          <w:b/>
          <w:bCs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B15613" w:rsidRPr="00B15613" w14:paraId="16717F88" w14:textId="77777777" w:rsidTr="00A53BF3">
        <w:tc>
          <w:tcPr>
            <w:tcW w:w="11199" w:type="dxa"/>
            <w:shd w:val="clear" w:color="auto" w:fill="C1DCF6" w:themeFill="accent5" w:themeFillTint="66"/>
          </w:tcPr>
          <w:p w14:paraId="06CA3575" w14:textId="77777777" w:rsidR="00B15613" w:rsidRPr="00B15613" w:rsidRDefault="00B15613" w:rsidP="00B15613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Cs w:val="20"/>
                <w:lang w:val="en-GB"/>
              </w:rPr>
              <w:t>Communication</w:t>
            </w:r>
          </w:p>
        </w:tc>
      </w:tr>
      <w:tr w:rsidR="00B15613" w:rsidRPr="00B15613" w14:paraId="6177AB67" w14:textId="77777777" w:rsidTr="00B15613">
        <w:tc>
          <w:tcPr>
            <w:tcW w:w="11199" w:type="dxa"/>
            <w:shd w:val="clear" w:color="auto" w:fill="auto"/>
          </w:tcPr>
          <w:p w14:paraId="3455B664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B363676" w14:textId="593A8037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Can the child make a choice or request more with gestures, pointing and/or words? </w:t>
            </w:r>
          </w:p>
          <w:p w14:paraId="270C6B66" w14:textId="208EC91B" w:rsidR="00B15613" w:rsidRDefault="00B15613" w:rsidP="006631D3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20C5C9E8" w14:textId="77777777" w:rsidR="006631D3" w:rsidRP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</w:pPr>
          </w:p>
          <w:p w14:paraId="2280EF2A" w14:textId="77777777" w:rsidR="00B15613" w:rsidRPr="00B15613" w:rsidRDefault="00B15613" w:rsidP="00B15613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14:paraId="4763E032" w14:textId="77777777" w:rsidR="00B15613" w:rsidRPr="00B15613" w:rsidRDefault="00B15613" w:rsidP="00B15613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14:paraId="5D9CB202" w14:textId="77777777" w:rsidR="00B15613" w:rsidRPr="00B15613" w:rsidRDefault="00B15613" w:rsidP="00B15613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  <w:p w14:paraId="5F65DA61" w14:textId="77777777" w:rsidR="00B15613" w:rsidRPr="00B15613" w:rsidRDefault="00B15613" w:rsidP="00B15613">
            <w:pPr>
              <w:spacing w:before="0" w:after="0" w:line="240" w:lineRule="auto"/>
              <w:contextualSpacing w:val="0"/>
              <w:jc w:val="center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</w:tr>
      <w:tr w:rsidR="00B15613" w:rsidRPr="00B15613" w14:paraId="2EBE1C1E" w14:textId="77777777" w:rsidTr="00B15613">
        <w:tc>
          <w:tcPr>
            <w:tcW w:w="11199" w:type="dxa"/>
            <w:shd w:val="clear" w:color="auto" w:fill="auto"/>
          </w:tcPr>
          <w:p w14:paraId="3E058E26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6F78B66" w14:textId="5742F032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Does the child follow verbal instructions or copy other children? </w:t>
            </w:r>
          </w:p>
          <w:p w14:paraId="21ABA0FF" w14:textId="77777777" w:rsidR="00B15613" w:rsidRPr="00B15613" w:rsidRDefault="00B15613" w:rsidP="00B15613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504C216A" w14:textId="77777777" w:rsidR="00B15613" w:rsidRPr="00B15613" w:rsidRDefault="00B15613" w:rsidP="006631D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3AAC3FD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32C853B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5DFFDF21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C1FE5C2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B15613" w:rsidRPr="00B15613" w14:paraId="4B19C548" w14:textId="77777777" w:rsidTr="00B15613">
        <w:tc>
          <w:tcPr>
            <w:tcW w:w="11199" w:type="dxa"/>
            <w:shd w:val="clear" w:color="auto" w:fill="auto"/>
          </w:tcPr>
          <w:p w14:paraId="34B89AB8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E49802B" w14:textId="11CE5C53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Does the child sit down with the other children or do they need leading.</w:t>
            </w:r>
          </w:p>
          <w:p w14:paraId="74C6C038" w14:textId="77777777" w:rsidR="00B15613" w:rsidRPr="00B15613" w:rsidRDefault="00B15613" w:rsidP="00B15613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07C912F1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7E85EEC" w14:textId="27A0636C" w:rsid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F12F0A3" w14:textId="24A68538" w:rsidR="006631D3" w:rsidRDefault="006631D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88E667E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9FEB2AF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B15613" w:rsidRPr="00B15613" w14:paraId="15A16C3B" w14:textId="77777777" w:rsidTr="00B15613">
        <w:tc>
          <w:tcPr>
            <w:tcW w:w="11199" w:type="dxa"/>
            <w:shd w:val="clear" w:color="auto" w:fill="auto"/>
          </w:tcPr>
          <w:p w14:paraId="0B9B671B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6B22F9A" w14:textId="29145206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Does the child respond to instructions?</w:t>
            </w:r>
          </w:p>
          <w:p w14:paraId="6CD8F59E" w14:textId="77777777" w:rsidR="00B15613" w:rsidRPr="00B15613" w:rsidRDefault="00B15613" w:rsidP="00B15613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5A53A3F6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55C5EE0E" w14:textId="5584499D" w:rsid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F09020C" w14:textId="77777777" w:rsidR="006631D3" w:rsidRPr="00B15613" w:rsidRDefault="006631D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517E1B5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703AAA3A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B15613" w:rsidRPr="00B15613" w14:paraId="37175D67" w14:textId="77777777" w:rsidTr="00B15613">
        <w:tc>
          <w:tcPr>
            <w:tcW w:w="11199" w:type="dxa"/>
            <w:shd w:val="clear" w:color="auto" w:fill="auto"/>
          </w:tcPr>
          <w:p w14:paraId="1E67DAC1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CC1E255" w14:textId="63CF2FC1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Does the child look and listen during story time?</w:t>
            </w:r>
          </w:p>
          <w:p w14:paraId="6514BAFB" w14:textId="33DF5070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A53BF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       </w:t>
            </w: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675622CC" w14:textId="77777777" w:rsidR="00B15613" w:rsidRPr="00B15613" w:rsidRDefault="00B1561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E81D05C" w14:textId="77777777" w:rsidR="00B15613" w:rsidRPr="00B15613" w:rsidRDefault="00B1561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5235AFA" w14:textId="49855543" w:rsidR="00B15613" w:rsidRDefault="00B1561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7A1D6A4F" w14:textId="77777777" w:rsidR="006631D3" w:rsidRPr="00B1561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865DE8B" w14:textId="77777777" w:rsidR="00B15613" w:rsidRPr="00B15613" w:rsidRDefault="00B1561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B15613" w:rsidRPr="00B15613" w14:paraId="02ADFC0D" w14:textId="77777777" w:rsidTr="00B15613">
        <w:tc>
          <w:tcPr>
            <w:tcW w:w="11199" w:type="dxa"/>
            <w:shd w:val="clear" w:color="auto" w:fill="auto"/>
          </w:tcPr>
          <w:p w14:paraId="7BE07BA6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9DB4F2C" w14:textId="34F37BC8" w:rsidR="00B15613" w:rsidRPr="001C3E10" w:rsidRDefault="00B15613" w:rsidP="001C3E10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Does the child join in with familiar actions/sounds/noises in rhymes or routines?</w:t>
            </w:r>
            <w:r w:rsidRPr="00B15613">
              <w:rPr>
                <w:rFonts w:ascii="Arial" w:eastAsia="Times New Roman" w:hAnsi="Arial"/>
                <w:szCs w:val="20"/>
                <w:lang w:val="en-GB"/>
              </w:rPr>
              <w:t xml:space="preserve"> </w:t>
            </w:r>
            <w:r w:rsidRPr="001C3E10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e.g., ‘good </w:t>
            </w:r>
            <w:proofErr w:type="gramStart"/>
            <w:r w:rsidRPr="001C3E10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morning’</w:t>
            </w:r>
            <w:proofErr w:type="gramEnd"/>
          </w:p>
          <w:p w14:paraId="3DB9F2D4" w14:textId="6782E0D1" w:rsidR="001C3E10" w:rsidRPr="001C3E10" w:rsidRDefault="001C3E10" w:rsidP="001C3E10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</w:pPr>
            <w:r w:rsidRPr="001C3E10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</w:t>
            </w:r>
            <w:r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.</w:t>
            </w:r>
          </w:p>
          <w:p w14:paraId="3D78F9D1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5148E8E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0ADD04D" w14:textId="48ED5089" w:rsid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73FCEFB8" w14:textId="77777777" w:rsidR="006631D3" w:rsidRPr="00B15613" w:rsidRDefault="006631D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71CF756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7D495E27" w14:textId="77777777" w:rsidR="00B15613" w:rsidRPr="00B15613" w:rsidRDefault="00B15613" w:rsidP="00B15613">
            <w:pPr>
              <w:tabs>
                <w:tab w:val="left" w:pos="34"/>
              </w:tabs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B15613" w:rsidRPr="00B15613" w14:paraId="180E2280" w14:textId="77777777" w:rsidTr="00B15613">
        <w:tc>
          <w:tcPr>
            <w:tcW w:w="11199" w:type="dxa"/>
            <w:shd w:val="clear" w:color="auto" w:fill="auto"/>
          </w:tcPr>
          <w:p w14:paraId="3CFC32C0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7AB3831" w14:textId="799AA6C1" w:rsidR="00B15613" w:rsidRPr="00B15613" w:rsidRDefault="00B15613" w:rsidP="00B15613">
            <w:pPr>
              <w:numPr>
                <w:ilvl w:val="0"/>
                <w:numId w:val="14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B15613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Is there anything unusual about the way the child communicates? </w:t>
            </w:r>
          </w:p>
          <w:p w14:paraId="2E9795DB" w14:textId="0A03CCA8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A53BF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        </w:t>
            </w: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Please describe e.g., unusual intonation, </w:t>
            </w:r>
            <w:proofErr w:type="gramStart"/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tone</w:t>
            </w:r>
            <w:proofErr w:type="gramEnd"/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 or volume? Repeated speech, unusual or stereotyped phrases, or </w:t>
            </w:r>
            <w:r w:rsidRPr="00A53BF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 xml:space="preserve">  </w:t>
            </w:r>
            <w:r w:rsidRPr="00B15613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repetitive questioning?</w:t>
            </w:r>
          </w:p>
          <w:p w14:paraId="085CCC2D" w14:textId="77777777" w:rsidR="00B15613" w:rsidRPr="00B15613" w:rsidRDefault="00B1561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B11971D" w14:textId="2F5A1FAE" w:rsidR="00B15613" w:rsidRDefault="00B1561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F7E172D" w14:textId="134BDF55" w:rsidR="006631D3" w:rsidRDefault="006631D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0C38C61" w14:textId="77777777" w:rsidR="006631D3" w:rsidRPr="00B15613" w:rsidRDefault="006631D3" w:rsidP="00B1561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CDF194A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5D9F923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637719C" w14:textId="77777777" w:rsidR="00B15613" w:rsidRPr="00B15613" w:rsidRDefault="00B15613" w:rsidP="00B1561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14:paraId="18AC9197" w14:textId="77777777" w:rsidR="006631D3" w:rsidRPr="00A53BF3" w:rsidRDefault="006631D3" w:rsidP="007B6CA1">
      <w:pPr>
        <w:rPr>
          <w:rFonts w:ascii="Arial" w:hAnsi="Arial"/>
          <w:b/>
          <w:bCs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F71744" w:rsidRPr="00F71744" w14:paraId="6C94376F" w14:textId="77777777" w:rsidTr="00A53BF3">
        <w:tc>
          <w:tcPr>
            <w:tcW w:w="11199" w:type="dxa"/>
            <w:shd w:val="clear" w:color="auto" w:fill="C1DCF6" w:themeFill="accent5" w:themeFillTint="66"/>
          </w:tcPr>
          <w:p w14:paraId="207611C3" w14:textId="77777777" w:rsidR="00F71744" w:rsidRPr="00F71744" w:rsidRDefault="00F71744" w:rsidP="00F71744">
            <w:pPr>
              <w:spacing w:before="0" w:after="0" w:line="240" w:lineRule="auto"/>
              <w:ind w:left="460"/>
              <w:contextualSpacing w:val="0"/>
              <w:jc w:val="center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b/>
                <w:bCs/>
                <w:szCs w:val="20"/>
                <w:lang w:val="en-GB"/>
              </w:rPr>
              <w:t>Sensory, Emotions and Behaviour</w:t>
            </w:r>
          </w:p>
        </w:tc>
      </w:tr>
      <w:tr w:rsidR="00F71744" w:rsidRPr="00F71744" w14:paraId="616E5C70" w14:textId="77777777" w:rsidTr="006631D3">
        <w:trPr>
          <w:trHeight w:val="1975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14:paraId="04991C43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D1F961D" w14:textId="3233B450" w:rsidR="00F71744" w:rsidRPr="00F71744" w:rsidRDefault="00F71744" w:rsidP="00F71744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Has the child an unusual response to any of the following? </w:t>
            </w:r>
          </w:p>
          <w:p w14:paraId="0FCE8285" w14:textId="77777777" w:rsidR="00F71744" w:rsidRPr="00F71744" w:rsidRDefault="00F71744" w:rsidP="00F71744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4C5A997A" w14:textId="77777777" w:rsidR="006631D3" w:rsidRPr="00F71744" w:rsidRDefault="006631D3" w:rsidP="006631D3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5DA17C0" w14:textId="77777777" w:rsidR="006631D3" w:rsidRDefault="006631D3" w:rsidP="00AC530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457" w:firstLine="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Noise</w:t>
            </w:r>
          </w:p>
          <w:p w14:paraId="59BA76DA" w14:textId="33BF48DA" w:rsidR="00F71744" w:rsidRPr="00F71744" w:rsidRDefault="00F71744" w:rsidP="006631D3">
            <w:pPr>
              <w:spacing w:before="0" w:after="0" w:line="276" w:lineRule="auto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631D3" w:rsidRPr="00F71744" w14:paraId="72B7F0FC" w14:textId="77777777" w:rsidTr="00F71744">
        <w:tc>
          <w:tcPr>
            <w:tcW w:w="11199" w:type="dxa"/>
            <w:shd w:val="clear" w:color="auto" w:fill="auto"/>
          </w:tcPr>
          <w:p w14:paraId="597A29F6" w14:textId="77777777" w:rsidR="00E94A8C" w:rsidRDefault="00E94A8C" w:rsidP="00E94A8C">
            <w:pPr>
              <w:pStyle w:val="ListParagraph"/>
              <w:spacing w:before="0" w:after="0" w:line="240" w:lineRule="auto"/>
              <w:ind w:left="741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90822C8" w14:textId="00DDD67D" w:rsidR="006631D3" w:rsidRDefault="006631D3" w:rsidP="00AC530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741" w:hanging="284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Smell</w:t>
            </w:r>
          </w:p>
          <w:p w14:paraId="3BA10CDE" w14:textId="77777777" w:rsidR="006631D3" w:rsidRPr="006631D3" w:rsidRDefault="006631D3" w:rsidP="006631D3">
            <w:pPr>
              <w:pStyle w:val="ListParagraph"/>
              <w:spacing w:before="0" w:after="0" w:line="240" w:lineRule="auto"/>
              <w:ind w:left="108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0E895AA" w14:textId="2C776895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7BF3DDFD" w14:textId="55982626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8FC67BB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B2C0490" w14:textId="782B51A8" w:rsidR="006631D3" w:rsidRP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631D3" w:rsidRPr="00F71744" w14:paraId="742DC9F1" w14:textId="77777777" w:rsidTr="00F71744">
        <w:tc>
          <w:tcPr>
            <w:tcW w:w="11199" w:type="dxa"/>
            <w:shd w:val="clear" w:color="auto" w:fill="auto"/>
          </w:tcPr>
          <w:p w14:paraId="69884BD5" w14:textId="77777777" w:rsidR="00E94A8C" w:rsidRDefault="00E94A8C" w:rsidP="00E94A8C">
            <w:pPr>
              <w:pStyle w:val="ListParagraph"/>
              <w:spacing w:before="0" w:after="0" w:line="240" w:lineRule="auto"/>
              <w:ind w:left="741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44F4E94" w14:textId="3EA8B72F" w:rsidR="006631D3" w:rsidRDefault="006631D3" w:rsidP="00AC530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741" w:hanging="284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Touch</w:t>
            </w:r>
          </w:p>
          <w:p w14:paraId="571F1C2E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3FF64DC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245D180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5BB0DF1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8F683DF" w14:textId="3B82D891" w:rsidR="006631D3" w:rsidRP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6631D3" w:rsidRPr="00F71744" w14:paraId="74118E07" w14:textId="77777777" w:rsidTr="00F71744">
        <w:tc>
          <w:tcPr>
            <w:tcW w:w="11199" w:type="dxa"/>
            <w:shd w:val="clear" w:color="auto" w:fill="auto"/>
          </w:tcPr>
          <w:p w14:paraId="1096C2E8" w14:textId="77777777" w:rsidR="00E94A8C" w:rsidRDefault="00E94A8C" w:rsidP="00E94A8C">
            <w:pPr>
              <w:pStyle w:val="ListParagraph"/>
              <w:spacing w:before="0" w:after="0" w:line="240" w:lineRule="auto"/>
              <w:ind w:left="741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738D9E9" w14:textId="2CD20857" w:rsidR="006631D3" w:rsidRPr="006631D3" w:rsidRDefault="006631D3" w:rsidP="00AC5301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741" w:hanging="284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Anything else</w:t>
            </w:r>
          </w:p>
          <w:p w14:paraId="385B75EB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A641FC7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34380E8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2E75FB8" w14:textId="77777777" w:rsidR="006631D3" w:rsidRDefault="006631D3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27A4B070" w14:textId="3D3F5D34" w:rsidR="00E94A8C" w:rsidRPr="006631D3" w:rsidRDefault="00E94A8C" w:rsidP="006631D3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F71744" w:rsidRPr="00F71744" w14:paraId="7D38A6DF" w14:textId="77777777" w:rsidTr="00F71744">
        <w:tc>
          <w:tcPr>
            <w:tcW w:w="11199" w:type="dxa"/>
            <w:shd w:val="clear" w:color="auto" w:fill="auto"/>
          </w:tcPr>
          <w:p w14:paraId="19204BD9" w14:textId="77777777" w:rsidR="00E94A8C" w:rsidRDefault="00E94A8C" w:rsidP="00E94A8C">
            <w:pPr>
              <w:spacing w:before="0" w:after="0" w:line="240" w:lineRule="auto"/>
              <w:ind w:left="739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61DD2D52" w14:textId="02BFF4D5" w:rsidR="00F71744" w:rsidRPr="00F71744" w:rsidRDefault="00F71744" w:rsidP="00F71744">
            <w:pPr>
              <w:numPr>
                <w:ilvl w:val="0"/>
                <w:numId w:val="15"/>
              </w:numPr>
              <w:spacing w:before="0" w:after="0" w:line="240" w:lineRule="auto"/>
              <w:ind w:left="739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How would you describe the child’s character and mood? </w:t>
            </w:r>
          </w:p>
          <w:p w14:paraId="7D208D8F" w14:textId="77777777" w:rsidR="00F71744" w:rsidRPr="00F71744" w:rsidRDefault="00F71744" w:rsidP="00F71744">
            <w:pPr>
              <w:spacing w:before="0" w:after="0" w:line="240" w:lineRule="auto"/>
              <w:ind w:left="379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 e.g., anxious, happy, eager to please, prone to extreme emotional reactions.</w:t>
            </w:r>
          </w:p>
          <w:p w14:paraId="0BA1BF94" w14:textId="77777777" w:rsidR="00F71744" w:rsidRP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573F4092" w14:textId="41A038EC" w:rsid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AB49831" w14:textId="77777777" w:rsidR="00E94A8C" w:rsidRPr="00F71744" w:rsidRDefault="00E94A8C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309CF689" w14:textId="77777777" w:rsidR="00F71744" w:rsidRP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0AAA2EA" w14:textId="77777777" w:rsidR="00F71744" w:rsidRP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  <w:tr w:rsidR="00F71744" w:rsidRPr="00F71744" w14:paraId="12C18DCE" w14:textId="77777777" w:rsidTr="00F71744">
        <w:tc>
          <w:tcPr>
            <w:tcW w:w="11199" w:type="dxa"/>
            <w:shd w:val="clear" w:color="auto" w:fill="auto"/>
          </w:tcPr>
          <w:p w14:paraId="3AEB73B5" w14:textId="77777777" w:rsidR="00E94A8C" w:rsidRDefault="00E94A8C" w:rsidP="00E94A8C">
            <w:pPr>
              <w:spacing w:before="0" w:after="0" w:line="240" w:lineRule="auto"/>
              <w:ind w:left="72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0166BE3D" w14:textId="070A8DB8" w:rsidR="00F71744" w:rsidRPr="00F71744" w:rsidRDefault="00F71744" w:rsidP="00F71744">
            <w:pPr>
              <w:numPr>
                <w:ilvl w:val="0"/>
                <w:numId w:val="15"/>
              </w:num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Does the child have any unusual/ repetitive behaviours, </w:t>
            </w:r>
            <w:proofErr w:type="gramStart"/>
            <w:r w:rsidRPr="00F71744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>mannerisms</w:t>
            </w:r>
            <w:proofErr w:type="gramEnd"/>
            <w:r w:rsidRPr="00F71744"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  <w:t xml:space="preserve"> or specific interests? </w:t>
            </w:r>
          </w:p>
          <w:p w14:paraId="5D9CDC23" w14:textId="77777777" w:rsidR="00F71744" w:rsidRPr="00F71744" w:rsidRDefault="00F71744" w:rsidP="00F71744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  <w:r w:rsidRPr="00F71744">
              <w:rPr>
                <w:rFonts w:ascii="Arial" w:eastAsia="Times New Roman" w:hAnsi="Arial"/>
                <w:i/>
                <w:iCs/>
                <w:sz w:val="20"/>
                <w:szCs w:val="18"/>
                <w:lang w:val="en-GB"/>
              </w:rPr>
              <w:t>Please describe.</w:t>
            </w:r>
          </w:p>
          <w:p w14:paraId="65B60A79" w14:textId="77777777" w:rsidR="00F71744" w:rsidRP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13BCAE82" w14:textId="77777777" w:rsidR="00F71744" w:rsidRP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87F6FF1" w14:textId="75C2B281" w:rsidR="00F71744" w:rsidRDefault="00F71744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4946F134" w14:textId="77777777" w:rsidR="00E94A8C" w:rsidRPr="00F71744" w:rsidRDefault="00E94A8C" w:rsidP="00F71744">
            <w:pPr>
              <w:spacing w:before="0" w:after="0" w:line="240" w:lineRule="auto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  <w:p w14:paraId="5BF64BAA" w14:textId="77777777" w:rsidR="00F71744" w:rsidRPr="00F71744" w:rsidRDefault="00F71744" w:rsidP="00F71744">
            <w:pPr>
              <w:spacing w:before="0" w:after="0" w:line="240" w:lineRule="auto"/>
              <w:ind w:left="360"/>
              <w:contextualSpacing w:val="0"/>
              <w:rPr>
                <w:rFonts w:ascii="Arial" w:eastAsia="Times New Roman" w:hAnsi="Arial"/>
                <w:b/>
                <w:bCs/>
                <w:sz w:val="20"/>
                <w:szCs w:val="18"/>
                <w:lang w:val="en-GB"/>
              </w:rPr>
            </w:pPr>
          </w:p>
        </w:tc>
      </w:tr>
    </w:tbl>
    <w:p w14:paraId="4176CD89" w14:textId="05B7DDAF" w:rsidR="00477E65" w:rsidRPr="00A53BF3" w:rsidRDefault="00477E65" w:rsidP="007B6CA1">
      <w:pPr>
        <w:rPr>
          <w:rFonts w:ascii="Arial" w:hAnsi="Arial"/>
          <w:b/>
          <w:bCs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A53BF3" w:rsidRPr="00A53BF3" w14:paraId="47F8BF4E" w14:textId="77777777" w:rsidTr="00A53BF3">
        <w:tc>
          <w:tcPr>
            <w:tcW w:w="11058" w:type="dxa"/>
            <w:shd w:val="clear" w:color="auto" w:fill="auto"/>
          </w:tcPr>
          <w:p w14:paraId="6759C310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  <w:bookmarkStart w:id="0" w:name="_Hlk130376015"/>
            <w:r w:rsidRPr="00A53BF3">
              <w:rPr>
                <w:rFonts w:ascii="Arial" w:hAnsi="Arial"/>
                <w:b/>
                <w:sz w:val="20"/>
              </w:rPr>
              <w:t>Is there any additional information that you would like to tell us about that was not covered in this questionnaire?</w:t>
            </w:r>
          </w:p>
          <w:p w14:paraId="799D1F0A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  <w:r w:rsidRPr="00A53BF3">
              <w:rPr>
                <w:rFonts w:ascii="Arial" w:hAnsi="Arial"/>
                <w:b/>
                <w:sz w:val="20"/>
              </w:rPr>
              <w:t>Please detail this here.</w:t>
            </w:r>
          </w:p>
          <w:p w14:paraId="1BBCC7DC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  <w:p w14:paraId="344BF4E6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  <w:p w14:paraId="60FEFB50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  <w:p w14:paraId="30FC0B26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  <w:p w14:paraId="50447789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  <w:p w14:paraId="6DAAAE97" w14:textId="77777777" w:rsidR="00A53BF3" w:rsidRPr="00A53BF3" w:rsidRDefault="00A53BF3" w:rsidP="002D64A5">
            <w:pPr>
              <w:rPr>
                <w:rFonts w:ascii="Arial" w:hAnsi="Arial"/>
                <w:b/>
                <w:sz w:val="20"/>
              </w:rPr>
            </w:pPr>
          </w:p>
        </w:tc>
      </w:tr>
      <w:bookmarkEnd w:id="0"/>
    </w:tbl>
    <w:p w14:paraId="17283CC8" w14:textId="77777777" w:rsidR="00EC0E4E" w:rsidRDefault="00EC0E4E" w:rsidP="001967F6">
      <w:pPr>
        <w:ind w:hanging="426"/>
        <w:rPr>
          <w:b/>
          <w:sz w:val="20"/>
        </w:rPr>
      </w:pPr>
    </w:p>
    <w:p w14:paraId="6ED162A0" w14:textId="77777777" w:rsidR="00672752" w:rsidRPr="003E5CDF" w:rsidRDefault="00672752" w:rsidP="00672752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3E5CDF">
        <w:rPr>
          <w:rFonts w:ascii="Arial" w:eastAsia="Times New Roman" w:hAnsi="Arial" w:cs="Times New Roman"/>
          <w:b/>
          <w:sz w:val="24"/>
          <w:szCs w:val="24"/>
          <w:lang w:val="en-GB"/>
        </w:rPr>
        <w:t>Once completed, please return this questionnaire to the original referrer as soon as possible.</w:t>
      </w:r>
    </w:p>
    <w:p w14:paraId="71C17F32" w14:textId="77777777" w:rsidR="00672752" w:rsidRPr="003E5CDF" w:rsidRDefault="00672752" w:rsidP="00672752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5EF59884" w14:textId="77777777" w:rsidR="003E5CDF" w:rsidRPr="003E5CDF" w:rsidRDefault="00672752" w:rsidP="003E5CDF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3E5CDF">
        <w:rPr>
          <w:rFonts w:ascii="Arial" w:eastAsia="Times New Roman" w:hAnsi="Arial" w:cs="Times New Roman"/>
          <w:b/>
          <w:sz w:val="24"/>
          <w:szCs w:val="24"/>
          <w:lang w:val="en-GB"/>
        </w:rPr>
        <w:t>Or</w:t>
      </w:r>
    </w:p>
    <w:p w14:paraId="5E6C0F16" w14:textId="264AB459" w:rsidR="003E5CDF" w:rsidRPr="003E5CDF" w:rsidRDefault="003E5CDF" w:rsidP="003E5CDF">
      <w:pPr>
        <w:spacing w:before="0" w:after="0" w:line="240" w:lineRule="auto"/>
        <w:contextualSpacing w:val="0"/>
        <w:rPr>
          <w:b/>
          <w:sz w:val="24"/>
          <w:szCs w:val="24"/>
        </w:rPr>
      </w:pPr>
      <w:r w:rsidRPr="003E5CDF">
        <w:rPr>
          <w:b/>
          <w:sz w:val="24"/>
          <w:szCs w:val="24"/>
        </w:rPr>
        <w:t xml:space="preserve">Email: </w:t>
      </w:r>
      <w:hyperlink r:id="rId11" w:history="1">
        <w:r w:rsidRPr="003E5CDF">
          <w:rPr>
            <w:rStyle w:val="Hyperlink"/>
            <w:b/>
            <w:color w:val="auto"/>
            <w:sz w:val="24"/>
            <w:szCs w:val="24"/>
          </w:rPr>
          <w:t>dhcft.SPOA@nhs.net</w:t>
        </w:r>
      </w:hyperlink>
    </w:p>
    <w:p w14:paraId="3E6CD75C" w14:textId="77777777" w:rsidR="003E5CDF" w:rsidRPr="003E5CDF" w:rsidRDefault="003E5CDF" w:rsidP="003E5CDF">
      <w:pPr>
        <w:spacing w:before="0" w:after="0" w:line="240" w:lineRule="auto"/>
        <w:contextualSpacing w:val="0"/>
        <w:rPr>
          <w:b/>
          <w:sz w:val="24"/>
          <w:szCs w:val="24"/>
        </w:rPr>
      </w:pPr>
      <w:r w:rsidRPr="003E5CDF">
        <w:rPr>
          <w:b/>
          <w:sz w:val="24"/>
          <w:szCs w:val="24"/>
        </w:rPr>
        <w:t>Post: Temple House Mill Hill Lane, Derby, DE23 6SA</w:t>
      </w:r>
    </w:p>
    <w:p w14:paraId="0F423E69" w14:textId="565CBA88" w:rsidR="003E5CDF" w:rsidRPr="003E5CDF" w:rsidRDefault="003E5CDF" w:rsidP="003E5CDF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3E5CDF">
        <w:rPr>
          <w:b/>
          <w:sz w:val="24"/>
          <w:szCs w:val="24"/>
        </w:rPr>
        <w:t>Tel: If you need to discuss a new or existing referral the SPOA Administrator can be contacted on 0300 7900 264</w:t>
      </w:r>
    </w:p>
    <w:p w14:paraId="1AF1AF51" w14:textId="77777777" w:rsidR="00672752" w:rsidRPr="003E5CDF" w:rsidRDefault="00672752" w:rsidP="00672752">
      <w:pPr>
        <w:spacing w:before="0" w:after="0" w:line="240" w:lineRule="auto"/>
        <w:contextualSpacing w:val="0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44DF6ABA" w14:textId="77777777" w:rsidR="00672752" w:rsidRPr="00A91AC5" w:rsidRDefault="00672752" w:rsidP="00672752">
      <w:pPr>
        <w:spacing w:before="0" w:after="0" w:line="240" w:lineRule="auto"/>
        <w:contextualSpacing w:val="0"/>
        <w:rPr>
          <w:rFonts w:ascii="Arial" w:eastAsia="Times New Roman" w:hAnsi="Arial" w:cs="Times New Roman"/>
          <w:bCs/>
          <w:sz w:val="20"/>
          <w:szCs w:val="20"/>
          <w:lang w:val="en-GB"/>
        </w:rPr>
      </w:pPr>
    </w:p>
    <w:p w14:paraId="4A0E332B" w14:textId="77777777" w:rsidR="00672752" w:rsidRPr="00A91AC5" w:rsidRDefault="00672752" w:rsidP="00672752">
      <w:pPr>
        <w:jc w:val="center"/>
        <w:rPr>
          <w:rFonts w:ascii="Arial" w:hAnsi="Arial"/>
          <w:b/>
          <w:bCs/>
        </w:rPr>
      </w:pPr>
      <w:r w:rsidRPr="00A91AC5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Thank you once again for completing this questionnaire. All the information that you have provided is very important and will allow us to better assess the child/young </w:t>
      </w:r>
      <w:proofErr w:type="gramStart"/>
      <w:r w:rsidRPr="00A91AC5">
        <w:rPr>
          <w:rFonts w:ascii="Arial" w:eastAsia="Times New Roman" w:hAnsi="Arial" w:cs="Times New Roman"/>
          <w:b/>
          <w:sz w:val="20"/>
          <w:szCs w:val="20"/>
          <w:lang w:val="en-GB"/>
        </w:rPr>
        <w:t>person</w:t>
      </w:r>
      <w:proofErr w:type="gramEnd"/>
    </w:p>
    <w:p w14:paraId="0BCCBE3F" w14:textId="77777777" w:rsidR="00270CDB" w:rsidRPr="006631D3" w:rsidRDefault="00270CDB" w:rsidP="006631D3">
      <w:pPr>
        <w:spacing w:before="0" w:after="0" w:line="240" w:lineRule="auto"/>
        <w:contextualSpacing w:val="0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sectPr w:rsidR="00270CDB" w:rsidRPr="006631D3" w:rsidSect="00892996">
      <w:headerReference w:type="default" r:id="rId12"/>
      <w:footerReference w:type="default" r:id="rId13"/>
      <w:headerReference w:type="first" r:id="rId14"/>
      <w:pgSz w:w="12240" w:h="15840" w:code="1"/>
      <w:pgMar w:top="1077" w:right="900" w:bottom="567" w:left="851" w:header="142" w:footer="4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F331" w14:textId="77777777" w:rsidR="002B155D" w:rsidRDefault="002B155D" w:rsidP="00324337">
      <w:pPr>
        <w:spacing w:line="240" w:lineRule="auto"/>
      </w:pPr>
      <w:r>
        <w:separator/>
      </w:r>
    </w:p>
  </w:endnote>
  <w:endnote w:type="continuationSeparator" w:id="0">
    <w:p w14:paraId="1ADBE46C" w14:textId="77777777" w:rsidR="002B155D" w:rsidRDefault="002B155D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CAF" w14:textId="48875EB7" w:rsidR="005D6767" w:rsidRPr="001C3E10" w:rsidRDefault="001C3E10" w:rsidP="00053924">
    <w:pPr>
      <w:pStyle w:val="checkboxindent"/>
      <w:spacing w:before="0" w:after="0" w:line="240" w:lineRule="auto"/>
      <w:ind w:left="0" w:hanging="426"/>
      <w:rPr>
        <w:rFonts w:ascii="Arial" w:hAnsi="Arial"/>
        <w:b/>
        <w:bCs/>
        <w:color w:val="0070C0"/>
        <w:lang w:val="en-GB" w:eastAsia="en-GB"/>
      </w:rPr>
    </w:pPr>
    <w:r w:rsidRPr="001C3E10">
      <w:rPr>
        <w:rFonts w:ascii="Arial" w:eastAsia="Times New Roman" w:hAnsi="Arial" w:cs="Times New Roman"/>
        <w:sz w:val="16"/>
        <w:szCs w:val="16"/>
        <w:lang w:val="en-GB"/>
      </w:rPr>
      <w:t>JUCD Neurodevelopmental Pathway: Pre-school Questionnaire</w:t>
    </w:r>
    <w:r w:rsidRPr="00C9701B">
      <w:rPr>
        <w:rFonts w:ascii="Arial" w:hAnsi="Arial"/>
        <w:b/>
        <w:bCs/>
        <w:noProof/>
        <w:color w:val="0070C0"/>
        <w:lang w:val="en-GB" w:eastAsia="en-GB"/>
      </w:rPr>
      <w:t xml:space="preserve"> </w:t>
    </w:r>
    <w:r w:rsidR="00053924">
      <w:rPr>
        <w:rFonts w:ascii="Arial" w:hAnsi="Arial"/>
        <w:b/>
        <w:bCs/>
        <w:noProof/>
        <w:color w:val="0070C0"/>
        <w:lang w:val="en-GB" w:eastAsia="en-GB"/>
      </w:rPr>
      <w:t xml:space="preserve">                                                         </w:t>
    </w:r>
    <w:r w:rsidR="005D6767" w:rsidRPr="005D6767">
      <w:rPr>
        <w:rFonts w:ascii="Arial" w:eastAsia="Times New Roman" w:hAnsi="Arial" w:cs="Times New Roman"/>
        <w:sz w:val="16"/>
        <w:szCs w:val="16"/>
        <w:lang w:val="en-GB"/>
      </w:rPr>
      <w:t>Paediatric Expert Advisory Forum</w:t>
    </w:r>
    <w:r w:rsidR="001967F6">
      <w:rPr>
        <w:rFonts w:ascii="Arial" w:eastAsia="Times New Roman" w:hAnsi="Arial" w:cs="Times New Roman"/>
        <w:sz w:val="16"/>
        <w:szCs w:val="16"/>
        <w:lang w:val="en-GB"/>
      </w:rPr>
      <w:t xml:space="preserve"> </w:t>
    </w:r>
    <w:r w:rsidR="005D6767" w:rsidRPr="005D6767">
      <w:rPr>
        <w:rFonts w:ascii="Arial" w:eastAsia="Times New Roman" w:hAnsi="Arial" w:cs="Times New Roman"/>
        <w:sz w:val="16"/>
        <w:szCs w:val="16"/>
        <w:lang w:val="en-GB"/>
      </w:rPr>
      <w:t xml:space="preserve">(EAF) </w:t>
    </w:r>
  </w:p>
  <w:p w14:paraId="1925294E" w14:textId="77777777" w:rsidR="005D6767" w:rsidRPr="005D6767" w:rsidRDefault="005D6767" w:rsidP="001967F6">
    <w:pPr>
      <w:tabs>
        <w:tab w:val="center" w:pos="4153"/>
        <w:tab w:val="right" w:pos="8306"/>
      </w:tabs>
      <w:spacing w:before="0" w:after="0" w:line="240" w:lineRule="auto"/>
      <w:ind w:hanging="426"/>
      <w:contextualSpacing w:val="0"/>
      <w:rPr>
        <w:rFonts w:ascii="Arial" w:eastAsia="Times New Roman" w:hAnsi="Arial" w:cs="Times New Roman"/>
        <w:sz w:val="16"/>
        <w:szCs w:val="16"/>
        <w:lang w:val="en-GB"/>
      </w:rPr>
    </w:pPr>
    <w:r w:rsidRPr="005D6767">
      <w:rPr>
        <w:rFonts w:ascii="Arial" w:eastAsia="Times New Roman" w:hAnsi="Arial" w:cs="Times New Roman"/>
        <w:sz w:val="16"/>
        <w:szCs w:val="16"/>
        <w:lang w:val="en-GB"/>
      </w:rPr>
      <w:t xml:space="preserve">Created Jan 2023 </w:t>
    </w:r>
  </w:p>
  <w:p w14:paraId="19F5A412" w14:textId="135C2A1D" w:rsidR="005D6767" w:rsidRPr="005D6767" w:rsidRDefault="005D6767" w:rsidP="001967F6">
    <w:pPr>
      <w:tabs>
        <w:tab w:val="center" w:pos="4153"/>
        <w:tab w:val="right" w:pos="8306"/>
      </w:tabs>
      <w:spacing w:before="0" w:after="0" w:line="240" w:lineRule="auto"/>
      <w:ind w:hanging="426"/>
      <w:contextualSpacing w:val="0"/>
      <w:rPr>
        <w:rFonts w:ascii="Arial" w:eastAsia="Times New Roman" w:hAnsi="Arial" w:cs="Times New Roman"/>
        <w:sz w:val="16"/>
        <w:szCs w:val="16"/>
        <w:lang w:val="en-GB"/>
      </w:rPr>
    </w:pPr>
    <w:r w:rsidRPr="005D6767">
      <w:rPr>
        <w:rFonts w:ascii="Arial" w:eastAsia="Times New Roman" w:hAnsi="Arial" w:cs="Times New Roman"/>
        <w:sz w:val="16"/>
        <w:szCs w:val="16"/>
        <w:lang w:val="en-GB"/>
      </w:rPr>
      <w:t>Review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C7A2" w14:textId="77777777" w:rsidR="002B155D" w:rsidRDefault="002B155D" w:rsidP="00324337">
      <w:pPr>
        <w:spacing w:line="240" w:lineRule="auto"/>
      </w:pPr>
      <w:r>
        <w:separator/>
      </w:r>
    </w:p>
  </w:footnote>
  <w:footnote w:type="continuationSeparator" w:id="0">
    <w:p w14:paraId="11B6C78E" w14:textId="77777777" w:rsidR="002B155D" w:rsidRDefault="002B155D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B01" w14:textId="23088C5F" w:rsidR="009B2C42" w:rsidRDefault="00C835B8" w:rsidP="009B2C42">
    <w:pPr>
      <w:pStyle w:val="checkboxindent"/>
      <w:spacing w:before="0" w:after="0" w:line="240" w:lineRule="auto"/>
      <w:jc w:val="center"/>
      <w:rPr>
        <w:rFonts w:ascii="Arial" w:eastAsia="Times New Roman" w:hAnsi="Arial"/>
        <w:b/>
        <w:color w:val="0070C0"/>
        <w:lang w:val="en-GB" w:eastAsia="en-GB"/>
      </w:rPr>
    </w:pPr>
    <w:r>
      <w:rPr>
        <w:rFonts w:ascii="Arial" w:eastAsia="Times New Roman" w:hAnsi="Arial"/>
        <w:b/>
        <w:noProof/>
        <w:color w:val="0070C0"/>
        <w:lang w:val="en-GB" w:eastAsia="en-GB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8E3EA4B" wp14:editId="76C04515">
              <wp:simplePos x="0" y="0"/>
              <wp:positionH relativeFrom="column">
                <wp:posOffset>-424180</wp:posOffset>
              </wp:positionH>
              <wp:positionV relativeFrom="paragraph">
                <wp:posOffset>26035</wp:posOffset>
              </wp:positionV>
              <wp:extent cx="1061085" cy="243840"/>
              <wp:effectExtent l="0" t="0" r="24765" b="2286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43196" w14:textId="77777777" w:rsidR="00C835B8" w:rsidRPr="0045738E" w:rsidRDefault="00C835B8" w:rsidP="00C835B8">
                          <w:pPr>
                            <w:spacing w:before="0" w:after="0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45738E">
                            <w:rPr>
                              <w:b/>
                              <w:bCs/>
                              <w:color w:val="FF0000"/>
                            </w:rPr>
                            <w:t xml:space="preserve">Appendix </w:t>
                          </w:r>
                          <w:r>
                            <w:rPr>
                              <w:b/>
                              <w:bCs/>
                              <w:color w:val="FF0000"/>
                            </w:rPr>
                            <w:t>1</w:t>
                          </w:r>
                          <w:r w:rsidRPr="0045738E">
                            <w:rPr>
                              <w:b/>
                              <w:bCs/>
                              <w:color w:val="FF000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3EA4B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left:0;text-align:left;margin-left:-33.4pt;margin-top:2.05pt;width:83.55pt;height:1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">
              <v:textbox>
                <w:txbxContent>
                  <w:p w14:paraId="0A343196" w14:textId="77777777" w:rsidR="00C835B8" w:rsidRPr="0045738E" w:rsidRDefault="00C835B8" w:rsidP="00C835B8">
                    <w:pPr>
                      <w:spacing w:before="0" w:after="0"/>
                      <w:rPr>
                        <w:b/>
                        <w:bCs/>
                        <w:color w:val="FF0000"/>
                      </w:rPr>
                    </w:pPr>
                    <w:r w:rsidRPr="0045738E">
                      <w:rPr>
                        <w:b/>
                        <w:bCs/>
                        <w:color w:val="FF0000"/>
                      </w:rPr>
                      <w:t xml:space="preserve">Appendix </w:t>
                    </w:r>
                    <w:r>
                      <w:rPr>
                        <w:b/>
                        <w:bCs/>
                        <w:color w:val="FF0000"/>
                      </w:rPr>
                      <w:t>1</w:t>
                    </w:r>
                    <w:r w:rsidRPr="0045738E">
                      <w:rPr>
                        <w:b/>
                        <w:bCs/>
                        <w:color w:val="FF000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9B2C42" w:rsidRPr="00C9701B">
      <w:rPr>
        <w:rFonts w:ascii="Arial" w:hAnsi="Arial"/>
        <w:b/>
        <w:bCs/>
        <w:noProof/>
        <w:color w:val="0070C0"/>
        <w:lang w:val="en-GB" w:eastAsia="en-GB"/>
      </w:rPr>
      <w:drawing>
        <wp:anchor distT="0" distB="0" distL="114300" distR="114300" simplePos="0" relativeHeight="251672576" behindDoc="0" locked="0" layoutInCell="1" allowOverlap="1" wp14:anchorId="4444F2EB" wp14:editId="12FD1870">
          <wp:simplePos x="0" y="0"/>
          <wp:positionH relativeFrom="column">
            <wp:posOffset>5522364</wp:posOffset>
          </wp:positionH>
          <wp:positionV relativeFrom="paragraph">
            <wp:posOffset>-57554</wp:posOffset>
          </wp:positionV>
          <wp:extent cx="1230937" cy="532015"/>
          <wp:effectExtent l="0" t="0" r="7620" b="1905"/>
          <wp:wrapNone/>
          <wp:docPr id="117" name="Picture 117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937" cy="53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50D09" w14:textId="320FCBC1" w:rsidR="00C9701B" w:rsidRPr="001A4CC6" w:rsidRDefault="009B2C42" w:rsidP="009B2C42">
    <w:pPr>
      <w:pStyle w:val="checkboxindent"/>
      <w:spacing w:before="0" w:after="0" w:line="240" w:lineRule="auto"/>
      <w:jc w:val="center"/>
      <w:rPr>
        <w:rFonts w:ascii="Arial" w:hAnsi="Arial"/>
        <w:b/>
        <w:bCs/>
        <w:color w:val="0070C0"/>
        <w:lang w:val="en-GB" w:eastAsia="en-GB"/>
      </w:rPr>
    </w:pPr>
    <w:r w:rsidRPr="009B2C42">
      <w:rPr>
        <w:rFonts w:ascii="Arial" w:eastAsia="Times New Roman" w:hAnsi="Arial"/>
        <w:b/>
        <w:color w:val="0070C0"/>
        <w:lang w:val="en-GB" w:eastAsia="en-GB"/>
      </w:rPr>
      <w:t>JUCD Neurodevelopmental Pathway: Pre-school Questionnaire</w:t>
    </w:r>
    <w:r w:rsidRPr="00C9701B">
      <w:rPr>
        <w:rFonts w:ascii="Arial" w:hAnsi="Arial"/>
        <w:b/>
        <w:bCs/>
        <w:noProof/>
        <w:color w:val="0070C0"/>
        <w:lang w:val="en-GB" w:eastAsia="en-GB"/>
      </w:rPr>
      <w:t xml:space="preserve"> </w:t>
    </w:r>
  </w:p>
  <w:p w14:paraId="6C38564D" w14:textId="7CA425BB" w:rsidR="008A243F" w:rsidRPr="001A4CC6" w:rsidRDefault="00C9701B" w:rsidP="00C9701B">
    <w:pPr>
      <w:spacing w:before="0" w:after="0"/>
      <w:jc w:val="center"/>
    </w:pPr>
    <w:r w:rsidRPr="001A4CC6">
      <w:rPr>
        <w:noProof/>
      </w:rPr>
      <w:drawing>
        <wp:anchor distT="0" distB="0" distL="114300" distR="114300" simplePos="0" relativeHeight="251670528" behindDoc="0" locked="0" layoutInCell="1" allowOverlap="1" wp14:anchorId="09D48732" wp14:editId="6AE1EBB6">
          <wp:simplePos x="0" y="0"/>
          <wp:positionH relativeFrom="column">
            <wp:posOffset>-495555</wp:posOffset>
          </wp:positionH>
          <wp:positionV relativeFrom="paragraph">
            <wp:posOffset>186690</wp:posOffset>
          </wp:positionV>
          <wp:extent cx="7813963" cy="46442"/>
          <wp:effectExtent l="0" t="0" r="0" b="0"/>
          <wp:wrapNone/>
          <wp:docPr id="118" name="Picture 8">
            <a:extLst xmlns:a="http://schemas.openxmlformats.org/drawingml/2006/main">
              <a:ext uri="{FF2B5EF4-FFF2-40B4-BE49-F238E27FC236}">
                <a16:creationId xmlns:a16="http://schemas.microsoft.com/office/drawing/2014/main" id="{B9730370-4887-A58D-130B-915858DF3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B9730370-4887-A58D-130B-915858DF3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7813963" cy="4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CC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74DF" w14:textId="77319EFB" w:rsidR="00146E1E" w:rsidRDefault="00146E1E" w:rsidP="00146E1E">
    <w:pPr>
      <w:tabs>
        <w:tab w:val="center" w:pos="4513"/>
        <w:tab w:val="right" w:pos="9026"/>
      </w:tabs>
      <w:jc w:val="center"/>
      <w:rPr>
        <w:b/>
        <w:color w:val="0070C0"/>
        <w:kern w:val="28"/>
        <w:lang w:eastAsia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B96FF2" wp14:editId="76DFDB25">
          <wp:simplePos x="0" y="0"/>
          <wp:positionH relativeFrom="column">
            <wp:posOffset>5311775</wp:posOffset>
          </wp:positionH>
          <wp:positionV relativeFrom="paragraph">
            <wp:posOffset>-96693</wp:posOffset>
          </wp:positionV>
          <wp:extent cx="1299095" cy="561473"/>
          <wp:effectExtent l="0" t="0" r="0" b="0"/>
          <wp:wrapNone/>
          <wp:docPr id="119" name="Picture 119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095" cy="56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AF0">
      <w:rPr>
        <w:b/>
        <w:color w:val="0070C0"/>
        <w:kern w:val="28"/>
        <w:lang w:eastAsia="en-GB"/>
      </w:rPr>
      <w:t>JUCD NEURODEVELOPMENTAL</w:t>
    </w:r>
  </w:p>
  <w:p w14:paraId="1A7886AD" w14:textId="2A6212F7" w:rsidR="00146E1E" w:rsidRDefault="00146E1E" w:rsidP="00146E1E">
    <w:pPr>
      <w:tabs>
        <w:tab w:val="center" w:pos="4513"/>
        <w:tab w:val="right" w:pos="9026"/>
      </w:tabs>
      <w:jc w:val="center"/>
      <w:rPr>
        <w:b/>
        <w:color w:val="0070C0"/>
        <w:kern w:val="28"/>
        <w:lang w:eastAsia="en-GB"/>
      </w:rPr>
    </w:pPr>
    <w:r w:rsidRPr="00ED1AF0">
      <w:rPr>
        <w:b/>
        <w:color w:val="0070C0"/>
        <w:kern w:val="28"/>
        <w:lang w:eastAsia="en-GB"/>
      </w:rPr>
      <w:t>SINGLE POINT OF ACCESS MULTI-AGENCY REFERRAL FORM</w:t>
    </w:r>
    <w:bookmarkStart w:id="1" w:name="_Hlk120633758"/>
  </w:p>
  <w:p w14:paraId="79DA8FD9" w14:textId="0F7E57C3" w:rsidR="00DE3C72" w:rsidRPr="00146E1E" w:rsidRDefault="00146E1E" w:rsidP="00146E1E">
    <w:pPr>
      <w:tabs>
        <w:tab w:val="center" w:pos="4513"/>
        <w:tab w:val="right" w:pos="9026"/>
      </w:tabs>
      <w:jc w:val="center"/>
      <w:rPr>
        <w:b/>
        <w:kern w:val="28"/>
        <w:lang w:eastAsia="en-GB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0C1FE53" wp14:editId="02BB60B5">
          <wp:simplePos x="0" y="0"/>
          <wp:positionH relativeFrom="column">
            <wp:posOffset>-678353</wp:posOffset>
          </wp:positionH>
          <wp:positionV relativeFrom="paragraph">
            <wp:posOffset>212639</wp:posOffset>
          </wp:positionV>
          <wp:extent cx="7813963" cy="46442"/>
          <wp:effectExtent l="0" t="0" r="0" b="0"/>
          <wp:wrapNone/>
          <wp:docPr id="120" name="Picture 8">
            <a:extLst xmlns:a="http://schemas.openxmlformats.org/drawingml/2006/main">
              <a:ext uri="{FF2B5EF4-FFF2-40B4-BE49-F238E27FC236}">
                <a16:creationId xmlns:a16="http://schemas.microsoft.com/office/drawing/2014/main" id="{B9730370-4887-A58D-130B-915858DF3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B9730370-4887-A58D-130B-915858DF3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13511894" cy="80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70C0"/>
        <w:kern w:val="28"/>
        <w:lang w:eastAsia="en-GB"/>
      </w:rPr>
      <w:t xml:space="preserve"> </w:t>
    </w:r>
    <w:r w:rsidRPr="005F4A35">
      <w:rPr>
        <w:b/>
        <w:bCs/>
        <w:lang w:eastAsia="en-GB"/>
      </w:rPr>
      <w:t>SPECIALIST AND CHILDREN’S SERVICES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8pt;height:543pt" o:bullet="t">
        <v:imagedata r:id="rId1" o:title="light-bulb-1458612887G8a[1]"/>
      </v:shape>
    </w:pict>
  </w:numPicBullet>
  <w:numPicBullet w:numPicBulletId="1">
    <w:pict>
      <v:shape id="_x0000_i1037" type="#_x0000_t75" style="width:133.5pt;height:122pt" o:bullet="t">
        <v:imagedata r:id="rId2" o:title="lightbulb and cog"/>
      </v:shape>
    </w:pict>
  </w:numPicBullet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C378E5"/>
    <w:multiLevelType w:val="hybridMultilevel"/>
    <w:tmpl w:val="AB22A5F2"/>
    <w:lvl w:ilvl="0" w:tplc="73785D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230"/>
    <w:multiLevelType w:val="hybridMultilevel"/>
    <w:tmpl w:val="651E9A5E"/>
    <w:lvl w:ilvl="0" w:tplc="F28687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41CF"/>
    <w:multiLevelType w:val="hybridMultilevel"/>
    <w:tmpl w:val="FDCE6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5D5B"/>
    <w:multiLevelType w:val="hybridMultilevel"/>
    <w:tmpl w:val="6CF689AA"/>
    <w:lvl w:ilvl="0" w:tplc="D4B0ED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03328"/>
    <w:multiLevelType w:val="hybridMultilevel"/>
    <w:tmpl w:val="3F16853C"/>
    <w:lvl w:ilvl="0" w:tplc="F2868788">
      <w:start w:val="1"/>
      <w:numFmt w:val="bullet"/>
      <w:pStyle w:val="Heading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7320"/>
    <w:multiLevelType w:val="hybridMultilevel"/>
    <w:tmpl w:val="A7782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1F39"/>
    <w:multiLevelType w:val="hybridMultilevel"/>
    <w:tmpl w:val="63C0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E0F31"/>
    <w:multiLevelType w:val="hybridMultilevel"/>
    <w:tmpl w:val="984CFF80"/>
    <w:lvl w:ilvl="0" w:tplc="5F105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60716"/>
    <w:multiLevelType w:val="hybridMultilevel"/>
    <w:tmpl w:val="F4CCB846"/>
    <w:lvl w:ilvl="0" w:tplc="3D404FD2">
      <w:start w:val="1"/>
      <w:numFmt w:val="bullet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256C5"/>
    <w:multiLevelType w:val="hybridMultilevel"/>
    <w:tmpl w:val="F91EA28C"/>
    <w:lvl w:ilvl="0" w:tplc="74901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541767">
    <w:abstractNumId w:val="12"/>
  </w:num>
  <w:num w:numId="2" w16cid:durableId="2021465153">
    <w:abstractNumId w:val="3"/>
  </w:num>
  <w:num w:numId="3" w16cid:durableId="892038728">
    <w:abstractNumId w:val="8"/>
  </w:num>
  <w:num w:numId="4" w16cid:durableId="483160948">
    <w:abstractNumId w:val="1"/>
  </w:num>
  <w:num w:numId="5" w16cid:durableId="637537014">
    <w:abstractNumId w:val="0"/>
  </w:num>
  <w:num w:numId="6" w16cid:durableId="513494541">
    <w:abstractNumId w:val="4"/>
  </w:num>
  <w:num w:numId="7" w16cid:durableId="1142648886">
    <w:abstractNumId w:val="4"/>
    <w:lvlOverride w:ilvl="0">
      <w:startOverride w:val="1"/>
    </w:lvlOverride>
  </w:num>
  <w:num w:numId="8" w16cid:durableId="878474809">
    <w:abstractNumId w:val="4"/>
    <w:lvlOverride w:ilvl="0">
      <w:startOverride w:val="1"/>
    </w:lvlOverride>
  </w:num>
  <w:num w:numId="9" w16cid:durableId="1689796679">
    <w:abstractNumId w:val="7"/>
  </w:num>
  <w:num w:numId="10" w16cid:durableId="1511724869">
    <w:abstractNumId w:val="6"/>
  </w:num>
  <w:num w:numId="11" w16cid:durableId="1498035086">
    <w:abstractNumId w:val="5"/>
  </w:num>
  <w:num w:numId="12" w16cid:durableId="153450624">
    <w:abstractNumId w:val="13"/>
  </w:num>
  <w:num w:numId="13" w16cid:durableId="415640725">
    <w:abstractNumId w:val="2"/>
  </w:num>
  <w:num w:numId="14" w16cid:durableId="562328592">
    <w:abstractNumId w:val="9"/>
  </w:num>
  <w:num w:numId="15" w16cid:durableId="2120106340">
    <w:abstractNumId w:val="10"/>
  </w:num>
  <w:num w:numId="16" w16cid:durableId="1186290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7169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E9"/>
    <w:rsid w:val="000213A5"/>
    <w:rsid w:val="00053924"/>
    <w:rsid w:val="00067834"/>
    <w:rsid w:val="00072F14"/>
    <w:rsid w:val="00073800"/>
    <w:rsid w:val="00080678"/>
    <w:rsid w:val="000A6F02"/>
    <w:rsid w:val="000C17D4"/>
    <w:rsid w:val="000C30F6"/>
    <w:rsid w:val="00132FAA"/>
    <w:rsid w:val="00142DA7"/>
    <w:rsid w:val="00146E1E"/>
    <w:rsid w:val="0015344D"/>
    <w:rsid w:val="00161743"/>
    <w:rsid w:val="001967F6"/>
    <w:rsid w:val="001A4CC6"/>
    <w:rsid w:val="001C3E10"/>
    <w:rsid w:val="001D3B3B"/>
    <w:rsid w:val="00232F90"/>
    <w:rsid w:val="002335CD"/>
    <w:rsid w:val="00270CDB"/>
    <w:rsid w:val="002A4AD9"/>
    <w:rsid w:val="002B05AE"/>
    <w:rsid w:val="002B155D"/>
    <w:rsid w:val="002C2D35"/>
    <w:rsid w:val="002E7EFC"/>
    <w:rsid w:val="00300850"/>
    <w:rsid w:val="003019B4"/>
    <w:rsid w:val="00306602"/>
    <w:rsid w:val="00322506"/>
    <w:rsid w:val="00324337"/>
    <w:rsid w:val="003355F9"/>
    <w:rsid w:val="003B6666"/>
    <w:rsid w:val="003C4DB7"/>
    <w:rsid w:val="003C5B74"/>
    <w:rsid w:val="003C7B09"/>
    <w:rsid w:val="003D7E94"/>
    <w:rsid w:val="003E5CDF"/>
    <w:rsid w:val="003F67E9"/>
    <w:rsid w:val="004027C5"/>
    <w:rsid w:val="00432CCF"/>
    <w:rsid w:val="00477E65"/>
    <w:rsid w:val="004B535C"/>
    <w:rsid w:val="004D6481"/>
    <w:rsid w:val="004E10C1"/>
    <w:rsid w:val="0052059F"/>
    <w:rsid w:val="005345A0"/>
    <w:rsid w:val="00570867"/>
    <w:rsid w:val="005B1C6B"/>
    <w:rsid w:val="005B3293"/>
    <w:rsid w:val="005B3AE9"/>
    <w:rsid w:val="005D195F"/>
    <w:rsid w:val="005D6767"/>
    <w:rsid w:val="00623070"/>
    <w:rsid w:val="0065185F"/>
    <w:rsid w:val="006631D3"/>
    <w:rsid w:val="00672752"/>
    <w:rsid w:val="00681B11"/>
    <w:rsid w:val="00683ACF"/>
    <w:rsid w:val="006957CC"/>
    <w:rsid w:val="006A2968"/>
    <w:rsid w:val="006D4764"/>
    <w:rsid w:val="006F4CE8"/>
    <w:rsid w:val="007458B0"/>
    <w:rsid w:val="00776748"/>
    <w:rsid w:val="00793310"/>
    <w:rsid w:val="007B6CA1"/>
    <w:rsid w:val="007B6F62"/>
    <w:rsid w:val="007C7F0C"/>
    <w:rsid w:val="007D4E65"/>
    <w:rsid w:val="007E67F2"/>
    <w:rsid w:val="007F1D3A"/>
    <w:rsid w:val="008445F2"/>
    <w:rsid w:val="008471ED"/>
    <w:rsid w:val="00892996"/>
    <w:rsid w:val="008A243F"/>
    <w:rsid w:val="008B7267"/>
    <w:rsid w:val="00913DDC"/>
    <w:rsid w:val="00947074"/>
    <w:rsid w:val="00951152"/>
    <w:rsid w:val="00952059"/>
    <w:rsid w:val="00961E3B"/>
    <w:rsid w:val="009B1079"/>
    <w:rsid w:val="009B2C42"/>
    <w:rsid w:val="009C3BD6"/>
    <w:rsid w:val="009C3D0C"/>
    <w:rsid w:val="009D0271"/>
    <w:rsid w:val="009E1110"/>
    <w:rsid w:val="00A06BD4"/>
    <w:rsid w:val="00A16D5B"/>
    <w:rsid w:val="00A34BD3"/>
    <w:rsid w:val="00A372B8"/>
    <w:rsid w:val="00A53BF3"/>
    <w:rsid w:val="00A734C1"/>
    <w:rsid w:val="00AC5301"/>
    <w:rsid w:val="00AF7E28"/>
    <w:rsid w:val="00B10A94"/>
    <w:rsid w:val="00B15613"/>
    <w:rsid w:val="00B157C3"/>
    <w:rsid w:val="00B32E92"/>
    <w:rsid w:val="00B84F0D"/>
    <w:rsid w:val="00B95489"/>
    <w:rsid w:val="00BA1253"/>
    <w:rsid w:val="00BE3A54"/>
    <w:rsid w:val="00BE6CE2"/>
    <w:rsid w:val="00C03AD0"/>
    <w:rsid w:val="00C05576"/>
    <w:rsid w:val="00C165DE"/>
    <w:rsid w:val="00C17F51"/>
    <w:rsid w:val="00C835B8"/>
    <w:rsid w:val="00C9701B"/>
    <w:rsid w:val="00CB7F76"/>
    <w:rsid w:val="00CC002E"/>
    <w:rsid w:val="00D149FA"/>
    <w:rsid w:val="00D27EB1"/>
    <w:rsid w:val="00D408D0"/>
    <w:rsid w:val="00D503DB"/>
    <w:rsid w:val="00D5425B"/>
    <w:rsid w:val="00D56CB3"/>
    <w:rsid w:val="00D63484"/>
    <w:rsid w:val="00DD444E"/>
    <w:rsid w:val="00DE3C72"/>
    <w:rsid w:val="00E365A9"/>
    <w:rsid w:val="00E94A8C"/>
    <w:rsid w:val="00E9538B"/>
    <w:rsid w:val="00EC0E4E"/>
    <w:rsid w:val="00ED32F9"/>
    <w:rsid w:val="00EF66D0"/>
    <w:rsid w:val="00F020AC"/>
    <w:rsid w:val="00F2038E"/>
    <w:rsid w:val="00F35A54"/>
    <w:rsid w:val="00F71744"/>
    <w:rsid w:val="00FA27D5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2"/>
    </o:shapelayout>
  </w:shapeDefaults>
  <w:decimalSymbol w:val="."/>
  <w:listSeparator w:val=","/>
  <w14:docId w14:val="12D47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81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9"/>
      </w:numPr>
      <w:spacing w:before="280" w:after="40" w:line="240" w:lineRule="auto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  <w:style w:type="character" w:styleId="Hyperlink">
    <w:name w:val="Hyperlink"/>
    <w:uiPriority w:val="99"/>
    <w:unhideWhenUsed/>
    <w:rsid w:val="007B6CA1"/>
    <w:rPr>
      <w:color w:val="0563C1"/>
      <w:u w:val="single"/>
    </w:rPr>
  </w:style>
  <w:style w:type="character" w:styleId="CommentReference">
    <w:name w:val="annotation reference"/>
    <w:rsid w:val="007B6C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CA1"/>
    <w:pPr>
      <w:spacing w:before="0" w:after="0" w:line="240" w:lineRule="auto"/>
      <w:contextualSpacing w:val="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B6CA1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semiHidden/>
    <w:rsid w:val="00F7174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5CD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ft.SPOA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B4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2B4F6D07FEF4EADCB7C620C7A40CC" ma:contentTypeVersion="17" ma:contentTypeDescription="Create a new document." ma:contentTypeScope="" ma:versionID="1cac91a547853704fac2240ca22a0ce8">
  <xsd:schema xmlns:xsd="http://www.w3.org/2001/XMLSchema" xmlns:xs="http://www.w3.org/2001/XMLSchema" xmlns:p="http://schemas.microsoft.com/office/2006/metadata/properties" xmlns:ns1="http://schemas.microsoft.com/sharepoint/v3" xmlns:ns2="22b27687-7dbd-4176-8d42-91b5135753ac" xmlns:ns3="9c5fe5fc-4bc1-4967-970f-5a8d04d83d9d" targetNamespace="http://schemas.microsoft.com/office/2006/metadata/properties" ma:root="true" ma:fieldsID="03b3c2713c2f6e4a74a1abbe8732d6f8" ns1:_="" ns2:_="" ns3:_="">
    <xsd:import namespace="http://schemas.microsoft.com/sharepoint/v3"/>
    <xsd:import namespace="22b27687-7dbd-4176-8d42-91b5135753ac"/>
    <xsd:import namespace="9c5fe5fc-4bc1-4967-970f-5a8d04d83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7687-7dbd-4176-8d42-91b513575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fe5fc-4bc1-4967-970f-5a8d04d83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a55ef6-254b-461d-a14e-64ddb8a69100}" ma:internalName="TaxCatchAll" ma:showField="CatchAllData" ma:web="9c5fe5fc-4bc1-4967-970f-5a8d04d83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27687-7dbd-4176-8d42-91b5135753ac">
      <Terms xmlns="http://schemas.microsoft.com/office/infopath/2007/PartnerControls"/>
    </lcf76f155ced4ddcb4097134ff3c332f>
    <MediaServiceKeyPoints xmlns="22b27687-7dbd-4176-8d42-91b5135753ac" xsi:nil="true"/>
    <_ip_UnifiedCompliancePolicyUIAction xmlns="http://schemas.microsoft.com/sharepoint/v3" xsi:nil="true"/>
    <TaxCatchAll xmlns="9c5fe5fc-4bc1-4967-970f-5a8d04d83d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A78DCC-A01E-45F2-88D3-55C2BDFBB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058AD-EB4C-478A-A60D-5817AF6F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b27687-7dbd-4176-8d42-91b5135753ac"/>
    <ds:schemaRef ds:uri="9c5fe5fc-4bc1-4967-970f-5a8d04d83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ED6A2-8699-45B2-BE71-59678E35F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F03FC-1523-4E21-A929-804EB3BA1F90}">
  <ds:schemaRefs>
    <ds:schemaRef ds:uri="http://schemas.microsoft.com/office/2006/metadata/properties"/>
    <ds:schemaRef ds:uri="http://schemas.microsoft.com/office/infopath/2007/PartnerControls"/>
    <ds:schemaRef ds:uri="22b27687-7dbd-4176-8d42-91b5135753ac"/>
    <ds:schemaRef ds:uri="http://schemas.microsoft.com/sharepoint/v3"/>
    <ds:schemaRef ds:uri="9c5fe5fc-4bc1-4967-970f-5a8d04d83d9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2025-01-28T13:59:00Z</dcterms:created>
  <dcterms:modified xsi:type="dcterms:W3CDTF">2025-01-28T13:59:00Z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0x0101001342B4F6D07FEF4EADCB7C620C7A40CC</vt:lpwstr>
  </property>
  <property fmtid="{D5CDD505-2E9C-101B-9397-08002B2CF9AE}" pid="3" name="MediaServiceImageTags">
    <vt:lpwstr/>
  </property>
</Properties>
</file>